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D8" w:rsidRDefault="00E476E8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1068705</wp:posOffset>
                </wp:positionV>
                <wp:extent cx="0" cy="7047230"/>
                <wp:effectExtent l="5715" t="1016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0FA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BB1DE4" wp14:editId="607699F4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3314700" cy="457200"/>
                <wp:effectExtent l="0" t="0" r="0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9D8" w:rsidRDefault="00B139D8" w:rsidP="00B139D8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2"/>
                                <w:szCs w:val="52"/>
                              </w:rPr>
                              <w:t>Program spotkania</w:t>
                            </w:r>
                          </w:p>
                          <w:p w:rsidR="00B139D8" w:rsidRDefault="00B139D8" w:rsidP="00B13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B1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3pt;margin-top:10.2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hngwIAABY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" stroked="f">
                <v:textbox>
                  <w:txbxContent>
                    <w:p w:rsidR="00B139D8" w:rsidRDefault="00B139D8" w:rsidP="00B139D8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2"/>
                          <w:szCs w:val="52"/>
                        </w:rPr>
                        <w:t>Program spotkania</w:t>
                      </w:r>
                    </w:p>
                    <w:p w:rsidR="00B139D8" w:rsidRDefault="00B139D8" w:rsidP="00B139D8"/>
                  </w:txbxContent>
                </v:textbox>
              </v:shape>
            </w:pict>
          </mc:Fallback>
        </mc:AlternateConten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770FE7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95D8A" wp14:editId="76E664D3">
                <wp:simplePos x="0" y="0"/>
                <wp:positionH relativeFrom="column">
                  <wp:posOffset>-167640</wp:posOffset>
                </wp:positionH>
                <wp:positionV relativeFrom="paragraph">
                  <wp:posOffset>207010</wp:posOffset>
                </wp:positionV>
                <wp:extent cx="2683510" cy="5979160"/>
                <wp:effectExtent l="0" t="0" r="254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9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dla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osób młodych</w:t>
                            </w: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 lipca</w:t>
                            </w: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  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770FE7" w:rsidRPr="00B834E0" w:rsidRDefault="00770FE7" w:rsidP="00770FE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83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770FE7" w:rsidRPr="00F86B9D" w:rsidRDefault="00770FE7" w:rsidP="00770FE7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86B9D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F86B9D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B139D8" w:rsidRPr="00770FE7" w:rsidRDefault="00B139D8" w:rsidP="00B139D8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5D8A" id="Text Box 4" o:spid="_x0000_s1027" type="#_x0000_t202" style="position:absolute;left:0;text-align:left;margin-left:-13.2pt;margin-top:16.3pt;width:211.3pt;height:4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R3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" stroked="f">
                <v:textbox>
                  <w:txbxContent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dla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osób młodych</w:t>
                      </w: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6 lipca</w:t>
                      </w: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  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770FE7" w:rsidRPr="00B834E0" w:rsidRDefault="00770FE7" w:rsidP="00770FE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834E0"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770FE7" w:rsidRPr="00F86B9D" w:rsidRDefault="00770FE7" w:rsidP="00770FE7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86B9D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9" w:history="1">
                        <w:r w:rsidRPr="00F86B9D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B139D8" w:rsidRPr="00770FE7" w:rsidRDefault="00B139D8" w:rsidP="00B139D8">
                      <w:pPr>
                        <w:rPr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9D8" w:rsidRDefault="00E476E8" w:rsidP="00B139D8">
      <w:pPr>
        <w:rPr>
          <w:b/>
          <w:color w:val="17365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31750</wp:posOffset>
                </wp:positionV>
                <wp:extent cx="3762375" cy="727710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DE" w:rsidRPr="001E5903" w:rsidRDefault="002A32DE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10:00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Pr="001E5903">
                              <w:rPr>
                                <w:rFonts w:ascii="Calibri" w:hAnsi="Calibri"/>
                                <w:i/>
                              </w:rPr>
                              <w:t xml:space="preserve">Powitanie </w:t>
                            </w:r>
                          </w:p>
                          <w:p w:rsid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:rsidR="001E5903" w:rsidRP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10:00 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10:20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>Wprowadzenie do Funduszy Europejskich na lata 2014-2020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10:</w:t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1</w:t>
                            </w:r>
                            <w:r w:rsidR="006D0B01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30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Wsparcie</w:t>
                            </w:r>
                            <w:r w:rsidR="001731C4" w:rsidRPr="00F228CB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6D0B01">
                              <w:rPr>
                                <w:rFonts w:ascii="Calibri" w:hAnsi="Calibri"/>
                                <w:b/>
                              </w:rPr>
                              <w:t>z Funduszy Europejskich</w:t>
                            </w:r>
                            <w:r w:rsidR="006D0B0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6D0B01"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osób młodych na rynku pracy</w:t>
                            </w:r>
                            <w:r w:rsidR="006D0B01">
                              <w:rPr>
                                <w:rFonts w:ascii="Calibri" w:hAnsi="Calibri"/>
                                <w:b/>
                              </w:rPr>
                              <w:t xml:space="preserve">, przede wszystkim z </w:t>
                            </w:r>
                            <w:r w:rsidR="001731C4" w:rsidRPr="00F228CB">
                              <w:rPr>
                                <w:rFonts w:ascii="Calibri" w:hAnsi="Calibri"/>
                                <w:b/>
                              </w:rPr>
                              <w:t xml:space="preserve">Programu Operacyjnego </w:t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Wiedza Edukacja Rozwój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 xml:space="preserve"> 2014-2020:</w:t>
                            </w:r>
                          </w:p>
                          <w:p w:rsidR="00F228CB" w:rsidRPr="00F228CB" w:rsidRDefault="006D0B01" w:rsidP="00F228CB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aktywizacja zawodowo-edukacyjna</w:t>
                            </w:r>
                          </w:p>
                          <w:p w:rsidR="00F228CB" w:rsidRPr="00F228CB" w:rsidRDefault="006D0B01" w:rsidP="00F228CB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szkolenia w celu uzupełnienia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br/>
                              <w:t>lub nabycia nowych kwalifikacji</w:t>
                            </w:r>
                          </w:p>
                          <w:p w:rsidR="008F5E79" w:rsidRPr="00F228CB" w:rsidRDefault="006D0B01" w:rsidP="00F228CB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rozwój przedsiębiorczości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br/>
                              <w:t xml:space="preserve">i samozatrudnienia (wsparcie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br/>
                              <w:t>na utworzenie przedsiębiorstwa)</w:t>
                            </w:r>
                          </w:p>
                          <w:p w:rsidR="008F56A2" w:rsidRPr="00F228CB" w:rsidRDefault="008F56A2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8F56A2" w:rsidRPr="00F228CB" w:rsidRDefault="00F97172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11:30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11:45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="008F56A2" w:rsidRPr="001E5903">
                              <w:rPr>
                                <w:rFonts w:ascii="Calibri" w:hAnsi="Calibri"/>
                                <w:i/>
                              </w:rPr>
                              <w:t>Przerwa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1620" w:hanging="1620"/>
                              <w:rPr>
                                <w:rStyle w:val="Pogrubienie"/>
                                <w:rFonts w:ascii="Calibri" w:hAnsi="Calibri"/>
                                <w:b w:val="0"/>
                                <w:sz w:val="20"/>
                              </w:rPr>
                            </w:pPr>
                          </w:p>
                          <w:p w:rsidR="002A32DE" w:rsidRPr="00F228CB" w:rsidRDefault="00F97172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 w:cs="Arial"/>
                                <w:iCs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>11:45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– 12: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>15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="00F228CB" w:rsidRPr="00F228CB">
                              <w:rPr>
                                <w:rFonts w:ascii="Calibri" w:hAnsi="Calibri"/>
                                <w:b/>
                              </w:rPr>
                              <w:t>Programy Europejskiej Współpracy Terytorialnej na lata 2014-2020</w:t>
                            </w:r>
                          </w:p>
                          <w:p w:rsidR="002A32DE" w:rsidRPr="00F228CB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228CB" w:rsidRPr="006D0B01" w:rsidRDefault="00F228CB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 w:cs="Arial"/>
                                <w:iCs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>12:15 – 12:45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F228CB">
                              <w:rPr>
                                <w:rFonts w:ascii="Calibri" w:hAnsi="Calibri" w:cs="Arial"/>
                                <w:b/>
                                <w:iCs/>
                              </w:rPr>
                              <w:t xml:space="preserve">Pozostałe możliwości wsparcia </w:t>
                            </w:r>
                            <w:r w:rsidR="006D0B01">
                              <w:rPr>
                                <w:rFonts w:ascii="Calibri" w:hAnsi="Calibri" w:cs="Arial"/>
                                <w:b/>
                                <w:iCs/>
                              </w:rPr>
                              <w:t>osób młodych,</w:t>
                            </w:r>
                            <w:r w:rsidR="006D0B01">
                              <w:rPr>
                                <w:rFonts w:ascii="Calibri" w:hAnsi="Calibri" w:cs="Arial"/>
                                <w:iCs/>
                              </w:rPr>
                              <w:t xml:space="preserve"> w tym program Erasmus+</w:t>
                            </w:r>
                          </w:p>
                          <w:p w:rsidR="00F228CB" w:rsidRPr="00F228CB" w:rsidRDefault="00F228CB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12:</w:t>
                            </w:r>
                            <w:r w:rsidR="00F228CB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4</w:t>
                            </w:r>
                            <w:r w:rsidR="00F97172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5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 – </w:t>
                            </w:r>
                            <w:r w:rsidR="00F228CB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13:0</w:t>
                            </w:r>
                            <w:r w:rsidR="00F97172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  <w:t>Źródła informacji o Funduszach Europejskich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2124" w:hanging="2124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2A32DE" w:rsidRPr="00F228CB" w:rsidRDefault="00F97172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13:00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2A32DE" w:rsidRPr="00F228CB">
                              <w:rPr>
                                <w:rFonts w:ascii="Calibri" w:hAnsi="Calibri"/>
                                <w:i/>
                              </w:rPr>
                              <w:t>Zakończenie spotkania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  <w:i/>
                              </w:rPr>
                              <w:t xml:space="preserve"> i konsultacje indywidualne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</w:p>
                          <w:p w:rsidR="002A32DE" w:rsidRPr="00F228CB" w:rsidRDefault="002A32DE" w:rsidP="002A32DE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  <w:p w:rsidR="00B139D8" w:rsidRPr="00F228CB" w:rsidRDefault="00B139D8" w:rsidP="00B139D8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0.55pt;margin-top:2.5pt;width:296.2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6ShwIAABc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" stroked="f">
                <v:textbox>
                  <w:txbxContent>
                    <w:p w:rsidR="002A32DE" w:rsidRPr="001E5903" w:rsidRDefault="002A32DE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10:00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Pr="001E5903">
                        <w:rPr>
                          <w:rFonts w:ascii="Calibri" w:hAnsi="Calibri"/>
                          <w:i/>
                        </w:rPr>
                        <w:t xml:space="preserve">Powitanie </w:t>
                      </w:r>
                    </w:p>
                    <w:p w:rsid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:rsidR="001E5903" w:rsidRP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10:00 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10:20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>Wprowadzenie do Funduszy Europejskich na lata 2014-2020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2A32DE" w:rsidRPr="00F228CB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10:</w:t>
                      </w:r>
                      <w:r w:rsidR="001E5903">
                        <w:rPr>
                          <w:rFonts w:ascii="Calibri" w:hAnsi="Calibri"/>
                          <w:b/>
                        </w:rPr>
                        <w:t>2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>0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 xml:space="preserve"> – 1</w:t>
                      </w:r>
                      <w:r w:rsidR="006D0B01">
                        <w:rPr>
                          <w:rFonts w:ascii="Calibri" w:hAnsi="Calibri"/>
                          <w:b/>
                        </w:rPr>
                        <w:t>1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  <w:r w:rsidR="001E5903">
                        <w:rPr>
                          <w:rFonts w:ascii="Calibri" w:hAnsi="Calibri"/>
                          <w:b/>
                        </w:rPr>
                        <w:t>30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1E5903">
                        <w:rPr>
                          <w:rFonts w:ascii="Calibri" w:hAnsi="Calibri"/>
                          <w:b/>
                        </w:rPr>
                        <w:t>Wsparcie</w:t>
                      </w:r>
                      <w:r w:rsidR="001731C4" w:rsidRPr="00F228CB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6D0B01">
                        <w:rPr>
                          <w:rFonts w:ascii="Calibri" w:hAnsi="Calibri"/>
                          <w:b/>
                        </w:rPr>
                        <w:t>z Funduszy Europejskich</w:t>
                      </w:r>
                      <w:r w:rsidR="006D0B0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6D0B01">
                        <w:rPr>
                          <w:rFonts w:ascii="Calibri" w:hAnsi="Calibri"/>
                          <w:b/>
                        </w:rPr>
                        <w:br/>
                      </w:r>
                      <w:r w:rsidR="001E5903">
                        <w:rPr>
                          <w:rFonts w:ascii="Calibri" w:hAnsi="Calibri"/>
                          <w:b/>
                        </w:rPr>
                        <w:t>osób młodych na rynku pracy</w:t>
                      </w:r>
                      <w:r w:rsidR="006D0B01">
                        <w:rPr>
                          <w:rFonts w:ascii="Calibri" w:hAnsi="Calibri"/>
                          <w:b/>
                        </w:rPr>
                        <w:t xml:space="preserve">, przede wszystkim z </w:t>
                      </w:r>
                      <w:r w:rsidR="001731C4" w:rsidRPr="00F228CB">
                        <w:rPr>
                          <w:rFonts w:ascii="Calibri" w:hAnsi="Calibri"/>
                          <w:b/>
                        </w:rPr>
                        <w:t xml:space="preserve">Programu Operacyjnego </w:t>
                      </w:r>
                      <w:r w:rsidR="001E5903">
                        <w:rPr>
                          <w:rFonts w:ascii="Calibri" w:hAnsi="Calibri"/>
                          <w:b/>
                        </w:rPr>
                        <w:t>Wiedza Edukacja Rozwój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 xml:space="preserve"> 2014-2020:</w:t>
                      </w:r>
                    </w:p>
                    <w:p w:rsidR="00F228CB" w:rsidRPr="00F228CB" w:rsidRDefault="006D0B01" w:rsidP="00F228CB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aktywizacja zawodowo-edukacyjna</w:t>
                      </w:r>
                    </w:p>
                    <w:p w:rsidR="00F228CB" w:rsidRPr="00F228CB" w:rsidRDefault="006D0B01" w:rsidP="00F228CB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szkolenia w celu uzupełnienia</w:t>
                      </w:r>
                      <w:r>
                        <w:rPr>
                          <w:rFonts w:ascii="Calibri" w:hAnsi="Calibri"/>
                          <w:bCs/>
                        </w:rPr>
                        <w:br/>
                        <w:t>lub nabycia nowych kwalifikacji</w:t>
                      </w:r>
                    </w:p>
                    <w:p w:rsidR="008F5E79" w:rsidRPr="00F228CB" w:rsidRDefault="006D0B01" w:rsidP="00F228CB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rozwój przedsiębiorczości</w:t>
                      </w:r>
                      <w:r>
                        <w:rPr>
                          <w:rFonts w:ascii="Calibri" w:hAnsi="Calibri"/>
                          <w:bCs/>
                        </w:rPr>
                        <w:br/>
                        <w:t xml:space="preserve">i samozatrudnienia (wsparcie </w:t>
                      </w:r>
                      <w:r>
                        <w:rPr>
                          <w:rFonts w:ascii="Calibri" w:hAnsi="Calibri"/>
                          <w:bCs/>
                        </w:rPr>
                        <w:br/>
                        <w:t>na utworzenie przedsiębiorstwa)</w:t>
                      </w:r>
                    </w:p>
                    <w:p w:rsidR="008F56A2" w:rsidRPr="00F228CB" w:rsidRDefault="008F56A2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8F56A2" w:rsidRPr="00F228CB" w:rsidRDefault="00F97172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11:30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 xml:space="preserve"> – 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11:45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="008F56A2" w:rsidRPr="001E5903">
                        <w:rPr>
                          <w:rFonts w:ascii="Calibri" w:hAnsi="Calibri"/>
                          <w:i/>
                        </w:rPr>
                        <w:t>Przerwa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1620" w:hanging="1620"/>
                        <w:rPr>
                          <w:rStyle w:val="Pogrubienie"/>
                          <w:rFonts w:ascii="Calibri" w:hAnsi="Calibri"/>
                          <w:b w:val="0"/>
                          <w:sz w:val="20"/>
                        </w:rPr>
                      </w:pPr>
                    </w:p>
                    <w:p w:rsidR="002A32DE" w:rsidRPr="00F228CB" w:rsidRDefault="00F97172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 w:cs="Arial"/>
                          <w:iCs/>
                        </w:rPr>
                      </w:pPr>
                      <w:r w:rsidRPr="00F228CB">
                        <w:rPr>
                          <w:rFonts w:ascii="Calibri" w:hAnsi="Calibri"/>
                          <w:b/>
                          <w:bCs/>
                        </w:rPr>
                        <w:t>11:45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 xml:space="preserve"> – 12:</w:t>
                      </w:r>
                      <w:r w:rsidRPr="00F228CB">
                        <w:rPr>
                          <w:rFonts w:ascii="Calibri" w:hAnsi="Calibri"/>
                          <w:b/>
                          <w:bCs/>
                        </w:rPr>
                        <w:t>15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="00F228CB" w:rsidRPr="00F228CB">
                        <w:rPr>
                          <w:rFonts w:ascii="Calibri" w:hAnsi="Calibri"/>
                          <w:b/>
                        </w:rPr>
                        <w:t>Programy Europejskiej Współpracy Terytorialnej na lata 2014-2020</w:t>
                      </w:r>
                    </w:p>
                    <w:p w:rsidR="002A32DE" w:rsidRPr="00F228CB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</w:p>
                    <w:p w:rsidR="00F228CB" w:rsidRPr="006D0B01" w:rsidRDefault="00F228CB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 w:cs="Arial"/>
                          <w:iCs/>
                        </w:rPr>
                      </w:pPr>
                      <w:r w:rsidRPr="00F228CB">
                        <w:rPr>
                          <w:rFonts w:ascii="Calibri" w:hAnsi="Calibri"/>
                          <w:b/>
                          <w:bCs/>
                        </w:rPr>
                        <w:t>12:15 – 12:45</w:t>
                      </w:r>
                      <w:r w:rsidRPr="00F228CB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F228CB">
                        <w:rPr>
                          <w:rFonts w:ascii="Calibri" w:hAnsi="Calibri" w:cs="Arial"/>
                          <w:b/>
                          <w:iCs/>
                        </w:rPr>
                        <w:t xml:space="preserve">Pozostałe możliwości wsparcia </w:t>
                      </w:r>
                      <w:r w:rsidR="006D0B01">
                        <w:rPr>
                          <w:rFonts w:ascii="Calibri" w:hAnsi="Calibri" w:cs="Arial"/>
                          <w:b/>
                          <w:iCs/>
                        </w:rPr>
                        <w:t>osób młodych,</w:t>
                      </w:r>
                      <w:r w:rsidR="006D0B01">
                        <w:rPr>
                          <w:rFonts w:ascii="Calibri" w:hAnsi="Calibri" w:cs="Arial"/>
                          <w:iCs/>
                        </w:rPr>
                        <w:t xml:space="preserve"> w tym program Erasmus+</w:t>
                      </w:r>
                    </w:p>
                    <w:p w:rsidR="00F228CB" w:rsidRPr="00F228CB" w:rsidRDefault="00F228CB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</w:p>
                    <w:p w:rsidR="002A32DE" w:rsidRPr="00F228CB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</w:rPr>
                      </w:pPr>
                      <w:r w:rsidRPr="00F228CB">
                        <w:rPr>
                          <w:rFonts w:ascii="Calibri" w:hAnsi="Calibri"/>
                          <w:b/>
                          <w:iCs/>
                        </w:rPr>
                        <w:t>12:</w:t>
                      </w:r>
                      <w:r w:rsidR="00F228CB" w:rsidRPr="00F228CB">
                        <w:rPr>
                          <w:rFonts w:ascii="Calibri" w:hAnsi="Calibri"/>
                          <w:b/>
                          <w:iCs/>
                        </w:rPr>
                        <w:t>4</w:t>
                      </w:r>
                      <w:r w:rsidR="00F97172" w:rsidRPr="00F228CB">
                        <w:rPr>
                          <w:rFonts w:ascii="Calibri" w:hAnsi="Calibri"/>
                          <w:b/>
                          <w:iCs/>
                        </w:rPr>
                        <w:t>5</w:t>
                      </w:r>
                      <w:r w:rsidRPr="00F228CB">
                        <w:rPr>
                          <w:rFonts w:ascii="Calibri" w:hAnsi="Calibri"/>
                          <w:b/>
                          <w:iCs/>
                        </w:rPr>
                        <w:t xml:space="preserve"> – </w:t>
                      </w:r>
                      <w:r w:rsidR="00F228CB" w:rsidRPr="00F228CB">
                        <w:rPr>
                          <w:rFonts w:ascii="Calibri" w:hAnsi="Calibri"/>
                          <w:b/>
                          <w:iCs/>
                        </w:rPr>
                        <w:t>13:0</w:t>
                      </w:r>
                      <w:r w:rsidR="00F97172" w:rsidRPr="00F228CB">
                        <w:rPr>
                          <w:rFonts w:ascii="Calibri" w:hAnsi="Calibri"/>
                          <w:b/>
                          <w:iCs/>
                        </w:rPr>
                        <w:t>0</w:t>
                      </w:r>
                      <w:r w:rsidRPr="00F228CB">
                        <w:rPr>
                          <w:rFonts w:ascii="Calibri" w:hAnsi="Calibri"/>
                          <w:b/>
                          <w:iCs/>
                        </w:rPr>
                        <w:tab/>
                        <w:t>Źródła informacji o Funduszach Europejskich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2124" w:hanging="2124"/>
                        <w:jc w:val="both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2A32DE" w:rsidRPr="00F228CB" w:rsidRDefault="00F97172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13:00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2A32DE" w:rsidRPr="00F228CB">
                        <w:rPr>
                          <w:rFonts w:ascii="Calibri" w:hAnsi="Calibri"/>
                          <w:i/>
                        </w:rPr>
                        <w:t>Zakończenie spotkania</w:t>
                      </w:r>
                      <w:r w:rsidR="002A32DE" w:rsidRPr="00F228CB">
                        <w:rPr>
                          <w:rFonts w:ascii="Calibri" w:hAnsi="Calibri"/>
                          <w:bCs/>
                          <w:i/>
                        </w:rPr>
                        <w:t xml:space="preserve"> i konsultacje indywidualne</w:t>
                      </w:r>
                      <w:r w:rsidR="002A32DE" w:rsidRPr="00F228CB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</w:p>
                    <w:p w:rsidR="002A32DE" w:rsidRPr="00F228CB" w:rsidRDefault="002A32DE" w:rsidP="002A32DE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  <w:p w:rsidR="00B139D8" w:rsidRPr="00F228CB" w:rsidRDefault="00B139D8" w:rsidP="00B139D8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>
      <w:bookmarkStart w:id="0" w:name="_GoBack"/>
      <w:bookmarkEnd w:id="0"/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32" w:rsidRDefault="00B34A32">
      <w:r>
        <w:separator/>
      </w:r>
    </w:p>
  </w:endnote>
  <w:endnote w:type="continuationSeparator" w:id="0">
    <w:p w:rsidR="00B34A32" w:rsidRDefault="00B3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E476E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D31F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476E8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E3Jg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E476E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48729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5080" r="9525" b="1397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32" w:rsidRDefault="00B34A32">
      <w:r>
        <w:separator/>
      </w:r>
    </w:p>
  </w:footnote>
  <w:footnote w:type="continuationSeparator" w:id="0">
    <w:p w:rsidR="00B34A32" w:rsidRDefault="00B3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D0EB9"/>
    <w:multiLevelType w:val="hybridMultilevel"/>
    <w:tmpl w:val="0ABC2F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862212"/>
    <w:multiLevelType w:val="hybridMultilevel"/>
    <w:tmpl w:val="6B5E717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3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33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28"/>
  </w:num>
  <w:num w:numId="18">
    <w:abstractNumId w:val="13"/>
  </w:num>
  <w:num w:numId="19">
    <w:abstractNumId w:val="34"/>
  </w:num>
  <w:num w:numId="20">
    <w:abstractNumId w:val="14"/>
  </w:num>
  <w:num w:numId="21">
    <w:abstractNumId w:val="8"/>
  </w:num>
  <w:num w:numId="22">
    <w:abstractNumId w:val="35"/>
  </w:num>
  <w:num w:numId="23">
    <w:abstractNumId w:val="4"/>
  </w:num>
  <w:num w:numId="24">
    <w:abstractNumId w:val="16"/>
  </w:num>
  <w:num w:numId="25">
    <w:abstractNumId w:val="21"/>
  </w:num>
  <w:num w:numId="26">
    <w:abstractNumId w:val="2"/>
  </w:num>
  <w:num w:numId="27">
    <w:abstractNumId w:val="15"/>
  </w:num>
  <w:num w:numId="28">
    <w:abstractNumId w:val="5"/>
  </w:num>
  <w:num w:numId="29">
    <w:abstractNumId w:val="31"/>
  </w:num>
  <w:num w:numId="30">
    <w:abstractNumId w:val="37"/>
  </w:num>
  <w:num w:numId="31">
    <w:abstractNumId w:val="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731C4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E5903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015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0C41"/>
    <w:rsid w:val="00691801"/>
    <w:rsid w:val="00691882"/>
    <w:rsid w:val="006948EE"/>
    <w:rsid w:val="006A4310"/>
    <w:rsid w:val="006A6B0D"/>
    <w:rsid w:val="006B4A57"/>
    <w:rsid w:val="006C0CF5"/>
    <w:rsid w:val="006D0B01"/>
    <w:rsid w:val="006E4335"/>
    <w:rsid w:val="006E6E12"/>
    <w:rsid w:val="006F6A49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0FE7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24C"/>
    <w:rsid w:val="008E6D71"/>
    <w:rsid w:val="008F1AEE"/>
    <w:rsid w:val="008F56A2"/>
    <w:rsid w:val="008F5E79"/>
    <w:rsid w:val="009226EA"/>
    <w:rsid w:val="00923A44"/>
    <w:rsid w:val="00930630"/>
    <w:rsid w:val="00934AAA"/>
    <w:rsid w:val="00937CED"/>
    <w:rsid w:val="009405D7"/>
    <w:rsid w:val="00940627"/>
    <w:rsid w:val="00941469"/>
    <w:rsid w:val="009421DF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87B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0A23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28CB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97172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6044189F-7FE3-456D-A36F-DE9F64D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 w:val="x-none" w:eastAsia="x-none"/>
    </w:rPr>
  </w:style>
  <w:style w:type="paragraph" w:styleId="Akapitzlist">
    <w:name w:val="List Paragraph"/>
    <w:basedOn w:val="Normalny"/>
    <w:uiPriority w:val="34"/>
    <w:qFormat/>
    <w:rsid w:val="008F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zumny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49AB9-5DC9-4613-BC6A-47D2C646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93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7</cp:revision>
  <cp:lastPrinted>2015-09-07T14:16:00Z</cp:lastPrinted>
  <dcterms:created xsi:type="dcterms:W3CDTF">2016-01-19T09:14:00Z</dcterms:created>
  <dcterms:modified xsi:type="dcterms:W3CDTF">2016-06-21T06:18:00Z</dcterms:modified>
</cp:coreProperties>
</file>