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4A" w:rsidRDefault="002D2490" w:rsidP="00A37D4A">
      <w:pPr>
        <w:ind w:left="-540"/>
      </w:pPr>
      <w:r>
        <w:rPr>
          <w:b/>
          <w:noProof/>
          <w:color w:val="17365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02.3pt;margin-top:6.1pt;width:261pt;height:36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mlgQIAABA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" stroked="f">
            <v:textbox>
              <w:txbxContent>
                <w:p w:rsidR="00F57233" w:rsidRPr="00CD52F1" w:rsidRDefault="00F57233" w:rsidP="00A37D4A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6"/>
                      <w:szCs w:val="56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6"/>
                      <w:szCs w:val="56"/>
                    </w:rPr>
                    <w:t>Program spotkania</w:t>
                  </w:r>
                </w:p>
                <w:p w:rsidR="00F57233" w:rsidRDefault="00F57233" w:rsidP="00A37D4A"/>
              </w:txbxContent>
            </v:textbox>
          </v:shape>
        </w:pict>
      </w:r>
    </w:p>
    <w:p w:rsidR="00A37D4A" w:rsidRDefault="00A37D4A" w:rsidP="00A37D4A">
      <w:pPr>
        <w:ind w:left="-540"/>
      </w:pPr>
    </w:p>
    <w:p w:rsidR="00A37D4A" w:rsidRDefault="00A37D4A" w:rsidP="00A37D4A"/>
    <w:p w:rsidR="00921209" w:rsidRDefault="00921209" w:rsidP="00A37D4A"/>
    <w:p w:rsidR="002428DB" w:rsidRDefault="002428DB" w:rsidP="00A37D4A"/>
    <w:p w:rsidR="00A37D4A" w:rsidRDefault="002D2490" w:rsidP="00A37D4A">
      <w:pPr>
        <w:ind w:left="-540"/>
      </w:pPr>
      <w:r>
        <w:rPr>
          <w:noProof/>
        </w:rPr>
        <w:pict>
          <v:shape id="Text Box 9" o:spid="_x0000_s1027" type="#_x0000_t202" style="position:absolute;left:0;text-align:left;margin-left:230.45pt;margin-top:8.3pt;width:296.25pt;height:57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F57233" w:rsidRDefault="00F57233" w:rsidP="00A37D4A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10:00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F57233" w:rsidRPr="00EC14EC" w:rsidRDefault="00F57233" w:rsidP="00A37D4A">
                  <w:pPr>
                    <w:spacing w:line="276" w:lineRule="auto"/>
                    <w:rPr>
                      <w:rFonts w:ascii="Calibri" w:hAnsi="Calibri"/>
                      <w:sz w:val="14"/>
                      <w:szCs w:val="14"/>
                    </w:rPr>
                  </w:pPr>
                </w:p>
                <w:p w:rsidR="00F57233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10:00 – 10:</w:t>
                  </w:r>
                  <w:r w:rsidR="006766C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40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>Fundusze Europejskie w latach 2014-2020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dla przedsiębiorców na rozwój:</w:t>
                  </w:r>
                </w:p>
                <w:p w:rsidR="00F57233" w:rsidRDefault="00F57233" w:rsidP="00921209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line="276" w:lineRule="auto"/>
                    <w:ind w:left="1985" w:hanging="284"/>
                    <w:rPr>
                      <w:rFonts w:ascii="Calibri" w:hAnsi="Calibri"/>
                      <w:sz w:val="22"/>
                      <w:szCs w:val="22"/>
                    </w:rPr>
                  </w:pPr>
                  <w:r w:rsidRPr="0049789E">
                    <w:rPr>
                      <w:rFonts w:ascii="Calibri" w:hAnsi="Calibri"/>
                      <w:sz w:val="22"/>
                      <w:szCs w:val="22"/>
                    </w:rPr>
                    <w:t xml:space="preserve">wsparcie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UE </w:t>
                  </w:r>
                  <w:r w:rsidRPr="0049789E">
                    <w:rPr>
                      <w:rFonts w:ascii="Calibri" w:hAnsi="Calibri"/>
                      <w:sz w:val="22"/>
                      <w:szCs w:val="22"/>
                    </w:rPr>
                    <w:t xml:space="preserve">na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inwestycje prorozwojowe przedsiębiorstw</w:t>
                  </w:r>
                </w:p>
                <w:p w:rsidR="00F57233" w:rsidRPr="0049789E" w:rsidRDefault="00F57233" w:rsidP="002428DB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line="276" w:lineRule="auto"/>
                    <w:ind w:left="1985" w:hanging="284"/>
                    <w:rPr>
                      <w:rFonts w:ascii="Calibri" w:hAnsi="Calibri"/>
                      <w:sz w:val="22"/>
                      <w:szCs w:val="22"/>
                    </w:rPr>
                  </w:pPr>
                  <w:r w:rsidRPr="0049789E">
                    <w:rPr>
                      <w:rFonts w:ascii="Calibri" w:hAnsi="Calibri"/>
                      <w:sz w:val="22"/>
                      <w:szCs w:val="22"/>
                    </w:rPr>
                    <w:t>Inteligentne Specjalizacje</w:t>
                  </w:r>
                </w:p>
                <w:p w:rsidR="00F57233" w:rsidRDefault="00F57233" w:rsidP="00921209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line="276" w:lineRule="auto"/>
                    <w:ind w:left="1985" w:hanging="284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z</w:t>
                  </w:r>
                  <w:r w:rsidRPr="0049789E">
                    <w:rPr>
                      <w:rFonts w:ascii="Calibri" w:hAnsi="Calibri"/>
                      <w:sz w:val="22"/>
                      <w:szCs w:val="22"/>
                    </w:rPr>
                    <w:t xml:space="preserve">agadnienie pomocy publicznej  </w:t>
                  </w:r>
                  <w:r w:rsidRPr="0049789E">
                    <w:rPr>
                      <w:rFonts w:ascii="Calibri" w:hAnsi="Calibri"/>
                      <w:sz w:val="22"/>
                      <w:szCs w:val="22"/>
                    </w:rPr>
                    <w:br/>
                    <w:t xml:space="preserve">w projektach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przedsiębiorców</w:t>
                  </w:r>
                  <w:r w:rsidRPr="0049789E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F57233" w:rsidRPr="0049789E" w:rsidRDefault="00F57233" w:rsidP="002428DB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line="276" w:lineRule="auto"/>
                    <w:ind w:left="1985" w:hanging="284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formy wsparcia</w:t>
                  </w:r>
                </w:p>
                <w:p w:rsidR="00F57233" w:rsidRPr="000A02BE" w:rsidRDefault="00F57233" w:rsidP="000A02BE">
                  <w:pPr>
                    <w:autoSpaceDE w:val="0"/>
                    <w:autoSpaceDN w:val="0"/>
                    <w:adjustRightInd w:val="0"/>
                    <w:spacing w:line="276" w:lineRule="auto"/>
                    <w:ind w:left="2061"/>
                    <w:rPr>
                      <w:rFonts w:ascii="Calibri" w:hAnsi="Calibri"/>
                      <w:sz w:val="14"/>
                      <w:szCs w:val="14"/>
                    </w:rPr>
                  </w:pPr>
                </w:p>
                <w:p w:rsidR="00F57233" w:rsidRPr="00382F8B" w:rsidRDefault="00F57233" w:rsidP="00382F8B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</w:t>
                  </w:r>
                  <w:r w:rsidR="006766C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0– 11:</w:t>
                  </w:r>
                  <w:r w:rsidR="006766C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Regionalny Program Operacyjny Województwa Pomorskiego na lata </w:t>
                  </w:r>
                  <w:r w:rsidR="00382F8B"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2014-2020 </w:t>
                  </w:r>
                  <w:r w:rsidRPr="00066AB7">
                    <w:rPr>
                      <w:rFonts w:ascii="Calibri" w:hAnsi="Calibri"/>
                      <w:sz w:val="22"/>
                      <w:szCs w:val="22"/>
                    </w:rPr>
                    <w:t>– konkursy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066AB7">
                    <w:rPr>
                      <w:rFonts w:ascii="Calibri" w:hAnsi="Calibri"/>
                      <w:sz w:val="22"/>
                      <w:szCs w:val="22"/>
                    </w:rPr>
                    <w:t xml:space="preserve">dla przedsiębiorców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  <w:r w:rsidRPr="00066AB7">
                    <w:rPr>
                      <w:rFonts w:ascii="Calibri" w:hAnsi="Calibri"/>
                      <w:sz w:val="22"/>
                      <w:szCs w:val="22"/>
                    </w:rPr>
                    <w:t>na inwestyc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ji B+R oraz prorozwojowe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</w:p>
                <w:p w:rsidR="00F57233" w:rsidRDefault="00F57233" w:rsidP="00A37D4A">
                  <w:pPr>
                    <w:autoSpaceDE w:val="0"/>
                    <w:autoSpaceDN w:val="0"/>
                    <w:adjustRightInd w:val="0"/>
                    <w:spacing w:line="276" w:lineRule="auto"/>
                    <w:ind w:left="1701" w:hanging="1701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11:</w:t>
                  </w:r>
                  <w:r w:rsidR="006766C4"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5 – 11:</w:t>
                  </w:r>
                  <w:r w:rsidR="006766C4">
                    <w:rPr>
                      <w:rFonts w:ascii="Calibri" w:hAnsi="Calibri"/>
                      <w:b/>
                      <w:sz w:val="22"/>
                      <w:szCs w:val="22"/>
                    </w:rPr>
                    <w:t>40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0506D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Przerwa </w:t>
                  </w:r>
                </w:p>
                <w:p w:rsidR="00F57233" w:rsidRPr="00EC14EC" w:rsidRDefault="00F57233" w:rsidP="00A37D4A">
                  <w:pPr>
                    <w:spacing w:line="276" w:lineRule="auto"/>
                    <w:ind w:left="2124" w:hanging="2124"/>
                    <w:rPr>
                      <w:rFonts w:ascii="Calibri" w:hAnsi="Calibri"/>
                      <w:b/>
                      <w:iCs/>
                      <w:sz w:val="14"/>
                      <w:szCs w:val="14"/>
                    </w:rPr>
                  </w:pPr>
                </w:p>
                <w:p w:rsidR="00F57233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11:</w:t>
                  </w:r>
                  <w:r w:rsidR="006766C4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40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12:</w:t>
                  </w:r>
                  <w:r w:rsidR="006766C4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5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ab/>
                  </w:r>
                  <w:r w:rsidRPr="002975FD">
                    <w:rPr>
                      <w:rFonts w:ascii="Calibri" w:hAnsi="Calibri"/>
                      <w:b/>
                      <w:sz w:val="22"/>
                      <w:szCs w:val="22"/>
                    </w:rPr>
                    <w:t>Program Operacyjny Inteligentny Rozwój</w:t>
                  </w:r>
                  <w:r w:rsidR="00382F8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2014-2020</w:t>
                  </w:r>
                  <w:r w:rsidR="00382F8B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D37788">
                    <w:rPr>
                      <w:rFonts w:ascii="Calibri" w:hAnsi="Calibri"/>
                      <w:sz w:val="22"/>
                      <w:szCs w:val="22"/>
                    </w:rPr>
                    <w:t>–</w:t>
                  </w:r>
                  <w:r w:rsidRPr="002975FD">
                    <w:rPr>
                      <w:rFonts w:ascii="Calibri" w:hAnsi="Calibri"/>
                      <w:sz w:val="22"/>
                      <w:szCs w:val="22"/>
                    </w:rPr>
                    <w:t xml:space="preserve"> wsparcie dla przedsiębiorców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  <w:r w:rsidRPr="002975FD">
                    <w:rPr>
                      <w:rFonts w:ascii="Calibri" w:hAnsi="Calibri"/>
                      <w:sz w:val="22"/>
                      <w:szCs w:val="22"/>
                    </w:rPr>
                    <w:t>na realizację inwestycji innowacyjnych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F57233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F57233" w:rsidRDefault="00F57233" w:rsidP="00066AB7">
                  <w:pPr>
                    <w:spacing w:line="276" w:lineRule="auto"/>
                    <w:ind w:left="1701" w:hanging="170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12:</w:t>
                  </w:r>
                  <w:r w:rsidR="006766C4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5 – 12:</w:t>
                  </w:r>
                  <w:r w:rsidR="006766C4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4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ab/>
                  </w:r>
                  <w:r w:rsidRPr="002975FD">
                    <w:rPr>
                      <w:rFonts w:ascii="Calibri" w:hAnsi="Calibri"/>
                      <w:b/>
                      <w:sz w:val="22"/>
                      <w:szCs w:val="22"/>
                    </w:rPr>
                    <w:t>Progra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m Operacyjny Infrastruktura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  <w:t>i Środowisko</w:t>
                  </w:r>
                  <w:r w:rsidR="00382F8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2014-2020 </w:t>
                  </w:r>
                  <w:r w:rsidRPr="002975FD">
                    <w:rPr>
                      <w:rFonts w:ascii="Calibri" w:hAnsi="Calibri"/>
                      <w:sz w:val="22"/>
                      <w:szCs w:val="22"/>
                    </w:rPr>
                    <w:t xml:space="preserve">–  wsparcie </w:t>
                  </w:r>
                  <w:r w:rsidR="00382F8B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  <w:r w:rsidRPr="002975FD">
                    <w:rPr>
                      <w:rFonts w:ascii="Calibri" w:hAnsi="Calibri"/>
                      <w:sz w:val="22"/>
                      <w:szCs w:val="22"/>
                    </w:rPr>
                    <w:t>dla przedsiębiorców</w:t>
                  </w:r>
                  <w:r w:rsidR="00382F8B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2975FD">
                    <w:rPr>
                      <w:rFonts w:ascii="Calibri" w:hAnsi="Calibri"/>
                      <w:sz w:val="22"/>
                      <w:szCs w:val="22"/>
                    </w:rPr>
                    <w:t>na rea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lizację inwestycji z zakresu efektywności energetycznej</w:t>
                  </w:r>
                </w:p>
                <w:p w:rsidR="00F57233" w:rsidRDefault="00F57233" w:rsidP="00066AB7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:rsidR="00F57233" w:rsidRPr="00382F8B" w:rsidRDefault="00F57233" w:rsidP="00382F8B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12:</w:t>
                  </w:r>
                  <w:r w:rsidR="006766C4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4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 – 12:</w:t>
                  </w:r>
                  <w:r w:rsidR="006766C4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5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5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Inicjatywa JEREMIE </w:t>
                  </w:r>
                  <w:r w:rsidRPr="002428DB">
                    <w:rPr>
                      <w:rFonts w:ascii="Calibri" w:hAnsi="Calibri"/>
                      <w:sz w:val="22"/>
                      <w:szCs w:val="22"/>
                    </w:rPr>
                    <w:t>– pozadotacyjne formy wsparcia inwestycji przedsiębiorstw</w:t>
                  </w:r>
                </w:p>
                <w:p w:rsidR="00F57233" w:rsidRPr="00EC14EC" w:rsidRDefault="00F57233" w:rsidP="00A37D4A">
                  <w:pPr>
                    <w:spacing w:line="276" w:lineRule="auto"/>
                    <w:ind w:left="2124" w:hanging="2124"/>
                    <w:rPr>
                      <w:rFonts w:ascii="Calibri" w:hAnsi="Calibri"/>
                      <w:b/>
                      <w:iCs/>
                      <w:sz w:val="14"/>
                      <w:szCs w:val="14"/>
                    </w:rPr>
                  </w:pPr>
                </w:p>
                <w:p w:rsidR="00F57233" w:rsidRPr="00EC14EC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i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12</w:t>
                  </w:r>
                  <w:r w:rsidRPr="00BB6E1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6766C4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5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5 – 13</w:t>
                  </w:r>
                  <w:r w:rsidRPr="00BB6E1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</w:t>
                  </w:r>
                  <w:r w:rsidRPr="00BB6E17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Pr="00EB5440">
                    <w:rPr>
                      <w:rFonts w:ascii="Calibri" w:hAnsi="Calibri"/>
                      <w:b/>
                      <w:sz w:val="22"/>
                      <w:szCs w:val="22"/>
                    </w:rPr>
                    <w:t>Źródła informacji o Funduszach Europejskich</w:t>
                  </w:r>
                </w:p>
                <w:p w:rsidR="00F57233" w:rsidRPr="00EC14EC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14"/>
                      <w:szCs w:val="14"/>
                    </w:rPr>
                  </w:pPr>
                </w:p>
                <w:p w:rsidR="00F57233" w:rsidRPr="007055C6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13:00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spotkania i k</w:t>
                  </w:r>
                  <w:r w:rsidRPr="007C1C1D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onsultacje indywidualne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28" type="#_x0000_t202" style="position:absolute;left:0;text-align:left;margin-left:-10.3pt;margin-top:8.3pt;width:218.35pt;height:5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6r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" stroked="f">
            <v:textbox>
              <w:txbxContent>
                <w:p w:rsidR="00F57233" w:rsidRPr="00022E46" w:rsidRDefault="00F57233" w:rsidP="00022E46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022E46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F57233" w:rsidRDefault="00F57233" w:rsidP="00066AB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11C8E">
                    <w:rPr>
                      <w:rFonts w:ascii="Calibri" w:hAnsi="Calibri"/>
                      <w:sz w:val="22"/>
                      <w:szCs w:val="22"/>
                    </w:rPr>
                    <w:t xml:space="preserve">„Środa z Funduszami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dla przedsiębiorstw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na rozwój”</w:t>
                  </w:r>
                </w:p>
                <w:p w:rsidR="00F57233" w:rsidRDefault="00F57233" w:rsidP="00022E4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82F8B" w:rsidRDefault="00382F8B" w:rsidP="00022E4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57233" w:rsidRDefault="00F57233" w:rsidP="00022E46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F57233" w:rsidRDefault="00F57233" w:rsidP="00022E4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2 marca 2016 r.  </w:t>
                  </w:r>
                </w:p>
                <w:p w:rsidR="00F57233" w:rsidRDefault="00F57233" w:rsidP="00022E4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57233" w:rsidRDefault="00F57233" w:rsidP="00022E4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D2490" w:rsidRDefault="002D2490" w:rsidP="002D2490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2D2490" w:rsidRDefault="002D2490" w:rsidP="002D249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Punkty Informacyjne Funduszy Europejskich w województwie pomorskim</w:t>
                  </w:r>
                </w:p>
                <w:p w:rsidR="002D2490" w:rsidRDefault="002D2490" w:rsidP="002D249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D2490" w:rsidRDefault="002D2490" w:rsidP="002D2490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2D2490" w:rsidRDefault="002D2490" w:rsidP="002D2490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2D2490" w:rsidRDefault="002D2490" w:rsidP="002D2490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Marcin Szumny</w:t>
                  </w:r>
                </w:p>
                <w:p w:rsidR="002D2490" w:rsidRDefault="002D2490" w:rsidP="002D249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Główny Punkt Informacyjny</w:t>
                  </w:r>
                </w:p>
                <w:p w:rsidR="002D2490" w:rsidRDefault="002D2490" w:rsidP="002D249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Gdańsku</w:t>
                  </w:r>
                </w:p>
                <w:p w:rsidR="002D2490" w:rsidRPr="002D2490" w:rsidRDefault="002D2490" w:rsidP="002D249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D2490">
                    <w:rPr>
                      <w:rFonts w:ascii="Calibri" w:hAnsi="Calibri"/>
                      <w:sz w:val="22"/>
                      <w:szCs w:val="22"/>
                    </w:rPr>
                    <w:t>tel.: (58) 32 68 148</w:t>
                  </w:r>
                </w:p>
                <w:p w:rsidR="002D2490" w:rsidRDefault="002D2490" w:rsidP="002D2490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en-US"/>
                      </w:rPr>
                      <w:t>m.szumny@pomorskie.eu</w:t>
                    </w:r>
                  </w:hyperlink>
                </w:p>
                <w:p w:rsidR="00F57233" w:rsidRPr="002D2490" w:rsidRDefault="00F57233" w:rsidP="002D2490">
                  <w:pPr>
                    <w:jc w:val="both"/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17365D"/>
          <w:sz w:val="48"/>
          <w:szCs w:val="48"/>
        </w:rPr>
        <w:pict>
          <v:line id="Line 6" o:spid="_x0000_s1029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35pt" to="3in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GeEA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" strokeweight=".25pt"/>
        </w:pict>
      </w:r>
    </w:p>
    <w:p w:rsidR="00A37D4A" w:rsidRPr="00D3368D" w:rsidRDefault="00A37D4A" w:rsidP="00A37D4A">
      <w:pPr>
        <w:ind w:left="-540"/>
      </w:pPr>
    </w:p>
    <w:p w:rsidR="00A37D4A" w:rsidRPr="00833D50" w:rsidRDefault="00A37D4A" w:rsidP="00A37D4A">
      <w:pPr>
        <w:rPr>
          <w:b/>
          <w:color w:val="17365D"/>
          <w:sz w:val="48"/>
          <w:szCs w:val="48"/>
        </w:rPr>
      </w:pPr>
    </w:p>
    <w:p w:rsidR="00A37D4A" w:rsidRDefault="00A37D4A" w:rsidP="00A37D4A"/>
    <w:p w:rsidR="00A37D4A" w:rsidRDefault="00A37D4A" w:rsidP="00A37D4A"/>
    <w:p w:rsidR="00A37D4A" w:rsidRDefault="00A37D4A" w:rsidP="00A37D4A"/>
    <w:p w:rsidR="00A37D4A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>
      <w:bookmarkStart w:id="0" w:name="_GoBack"/>
      <w:bookmarkEnd w:id="0"/>
    </w:p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D422E" w:rsidRDefault="00A37D4A" w:rsidP="00A37D4A">
      <w:pPr>
        <w:rPr>
          <w:szCs w:val="20"/>
        </w:rPr>
      </w:pPr>
    </w:p>
    <w:p w:rsidR="00A37D4A" w:rsidRDefault="00A37D4A" w:rsidP="00A37D4A">
      <w:pPr>
        <w:rPr>
          <w:rFonts w:cs="Arial"/>
          <w:sz w:val="20"/>
          <w:szCs w:val="20"/>
        </w:rPr>
      </w:pPr>
    </w:p>
    <w:p w:rsidR="00A37D4A" w:rsidRDefault="00A37D4A" w:rsidP="00A37D4A">
      <w:pPr>
        <w:rPr>
          <w:rFonts w:cs="Arial"/>
          <w:sz w:val="20"/>
          <w:szCs w:val="20"/>
        </w:rPr>
      </w:pPr>
    </w:p>
    <w:p w:rsidR="00A37D4A" w:rsidRDefault="00A37D4A" w:rsidP="00A37D4A">
      <w:pPr>
        <w:rPr>
          <w:rFonts w:cs="Arial"/>
          <w:sz w:val="20"/>
          <w:szCs w:val="20"/>
        </w:rPr>
      </w:pPr>
    </w:p>
    <w:p w:rsidR="00EA470E" w:rsidRPr="00A37D4A" w:rsidRDefault="00EA470E" w:rsidP="00A37D4A">
      <w:pPr>
        <w:rPr>
          <w:szCs w:val="20"/>
        </w:rPr>
      </w:pPr>
    </w:p>
    <w:sectPr w:rsidR="00EA470E" w:rsidRPr="00A37D4A" w:rsidSect="008701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985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33" w:rsidRDefault="00F57233">
      <w:r>
        <w:separator/>
      </w:r>
    </w:p>
  </w:endnote>
  <w:endnote w:type="continuationSeparator" w:id="0">
    <w:p w:rsidR="00F57233" w:rsidRDefault="00F5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33" w:rsidRDefault="00F57233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7233" w:rsidRDefault="00F57233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33" w:rsidRDefault="00F57233" w:rsidP="00623F37">
    <w:pPr>
      <w:pStyle w:val="Stopka"/>
      <w:framePr w:wrap="around" w:vAnchor="text" w:hAnchor="margin" w:xAlign="right" w:y="1"/>
      <w:rPr>
        <w:rStyle w:val="Numerstrony"/>
      </w:rPr>
    </w:pPr>
  </w:p>
  <w:p w:rsidR="00F57233" w:rsidRDefault="002D2490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4100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F57233">
      <w:t xml:space="preserve">       </w:t>
    </w:r>
    <w:r w:rsidR="00F57233">
      <w:tab/>
      <w:t xml:space="preserve">                                  </w:t>
    </w:r>
  </w:p>
  <w:p w:rsidR="00F57233" w:rsidRPr="00AC774A" w:rsidRDefault="002D2490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<v:textbox>
            <w:txbxContent>
              <w:p w:rsidR="00F57233" w:rsidRPr="00C33818" w:rsidRDefault="00F57233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F57233">
      <w:t xml:space="preserve">          </w:t>
    </w:r>
    <w:r w:rsidR="00F57233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33" w:rsidRDefault="002D2490" w:rsidP="0054539C">
    <w:pPr>
      <w:pStyle w:val="Stopka"/>
      <w:rPr>
        <w:lang w:val="en-US"/>
      </w:rPr>
    </w:pPr>
    <w:r>
      <w:rPr>
        <w:noProof/>
      </w:rPr>
      <w:pict>
        <v:line id="Line 1" o:spid="_x0000_s4098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<v:textbox>
            <w:txbxContent>
              <w:p w:rsidR="00F57233" w:rsidRPr="00AE5FAB" w:rsidRDefault="00F57233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</w:p>
  <w:p w:rsidR="00F57233" w:rsidRPr="00407D05" w:rsidRDefault="00F57233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33" w:rsidRDefault="00F57233">
      <w:r>
        <w:separator/>
      </w:r>
    </w:p>
  </w:footnote>
  <w:footnote w:type="continuationSeparator" w:id="0">
    <w:p w:rsidR="00F57233" w:rsidRDefault="00F5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33" w:rsidRDefault="00F57233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33" w:rsidRPr="004B2F53" w:rsidRDefault="00F57233" w:rsidP="003C75C8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25A5C"/>
    <w:multiLevelType w:val="hybridMultilevel"/>
    <w:tmpl w:val="A56CACDE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7"/>
  </w:num>
  <w:num w:numId="10">
    <w:abstractNumId w:val="12"/>
  </w:num>
  <w:num w:numId="11">
    <w:abstractNumId w:val="31"/>
  </w:num>
  <w:num w:numId="12">
    <w:abstractNumId w:val="22"/>
  </w:num>
  <w:num w:numId="13">
    <w:abstractNumId w:val="23"/>
  </w:num>
  <w:num w:numId="14">
    <w:abstractNumId w:val="26"/>
  </w:num>
  <w:num w:numId="15">
    <w:abstractNumId w:val="24"/>
  </w:num>
  <w:num w:numId="16">
    <w:abstractNumId w:val="20"/>
  </w:num>
  <w:num w:numId="17">
    <w:abstractNumId w:val="28"/>
  </w:num>
  <w:num w:numId="18">
    <w:abstractNumId w:val="13"/>
  </w:num>
  <w:num w:numId="19">
    <w:abstractNumId w:val="32"/>
  </w:num>
  <w:num w:numId="20">
    <w:abstractNumId w:val="15"/>
  </w:num>
  <w:num w:numId="21">
    <w:abstractNumId w:val="8"/>
  </w:num>
  <w:num w:numId="22">
    <w:abstractNumId w:val="33"/>
  </w:num>
  <w:num w:numId="23">
    <w:abstractNumId w:val="3"/>
  </w:num>
  <w:num w:numId="24">
    <w:abstractNumId w:val="17"/>
  </w:num>
  <w:num w:numId="25">
    <w:abstractNumId w:val="21"/>
  </w:num>
  <w:num w:numId="26">
    <w:abstractNumId w:val="1"/>
  </w:num>
  <w:num w:numId="27">
    <w:abstractNumId w:val="16"/>
  </w:num>
  <w:num w:numId="28">
    <w:abstractNumId w:val="5"/>
  </w:num>
  <w:num w:numId="29">
    <w:abstractNumId w:val="30"/>
  </w:num>
  <w:num w:numId="30">
    <w:abstractNumId w:val="35"/>
  </w:num>
  <w:num w:numId="31">
    <w:abstractNumId w:val="0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D05"/>
    <w:rsid w:val="00004C42"/>
    <w:rsid w:val="00012A1B"/>
    <w:rsid w:val="00014DB0"/>
    <w:rsid w:val="00015521"/>
    <w:rsid w:val="00020FA2"/>
    <w:rsid w:val="0002116D"/>
    <w:rsid w:val="00022E46"/>
    <w:rsid w:val="00023A50"/>
    <w:rsid w:val="0004126D"/>
    <w:rsid w:val="000418A5"/>
    <w:rsid w:val="00043037"/>
    <w:rsid w:val="0005414E"/>
    <w:rsid w:val="0005665B"/>
    <w:rsid w:val="00066AB7"/>
    <w:rsid w:val="000744AC"/>
    <w:rsid w:val="00074743"/>
    <w:rsid w:val="00080D83"/>
    <w:rsid w:val="0008201B"/>
    <w:rsid w:val="00085A8D"/>
    <w:rsid w:val="000A02BE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379C0"/>
    <w:rsid w:val="0014769B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8DB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975FD"/>
    <w:rsid w:val="002A3FB9"/>
    <w:rsid w:val="002A6933"/>
    <w:rsid w:val="002A7D1A"/>
    <w:rsid w:val="002A7E45"/>
    <w:rsid w:val="002C2AD0"/>
    <w:rsid w:val="002C5BF3"/>
    <w:rsid w:val="002C6755"/>
    <w:rsid w:val="002D2490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16B4"/>
    <w:rsid w:val="00382F8B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C75C8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3F19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0204"/>
    <w:rsid w:val="00512A53"/>
    <w:rsid w:val="00513624"/>
    <w:rsid w:val="00517568"/>
    <w:rsid w:val="0052143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3731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766C4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04A3E"/>
    <w:rsid w:val="00712EAB"/>
    <w:rsid w:val="00714B69"/>
    <w:rsid w:val="00714D2F"/>
    <w:rsid w:val="00717C5A"/>
    <w:rsid w:val="007217A8"/>
    <w:rsid w:val="007217DE"/>
    <w:rsid w:val="00723635"/>
    <w:rsid w:val="00723AD6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55CB3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B3128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410D"/>
    <w:rsid w:val="00860204"/>
    <w:rsid w:val="00860CC9"/>
    <w:rsid w:val="00862A76"/>
    <w:rsid w:val="0086563B"/>
    <w:rsid w:val="00865F60"/>
    <w:rsid w:val="0087017E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1209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11C8E"/>
    <w:rsid w:val="00A24CAA"/>
    <w:rsid w:val="00A261A2"/>
    <w:rsid w:val="00A34AFF"/>
    <w:rsid w:val="00A34C45"/>
    <w:rsid w:val="00A37D4A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39D8"/>
    <w:rsid w:val="00B16E8F"/>
    <w:rsid w:val="00B20B9C"/>
    <w:rsid w:val="00B22682"/>
    <w:rsid w:val="00B34A3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37788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0CB4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7233"/>
    <w:rsid w:val="00F65E01"/>
    <w:rsid w:val="00F667CD"/>
    <w:rsid w:val="00F66845"/>
    <w:rsid w:val="00F73946"/>
    <w:rsid w:val="00F754C5"/>
    <w:rsid w:val="00F76785"/>
    <w:rsid w:val="00F80DBD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,"/>
  <w:listSeparator w:val=";"/>
  <w15:docId w15:val="{AF2D45BE-E92C-40BC-9B61-E7FF0CDC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AD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39D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B139D8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3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139D8"/>
    <w:rPr>
      <w:rFonts w:ascii="Courier New" w:eastAsia="Calibri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CD149-0783-401C-89CD-E85C9C57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137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Szumny Marcin</cp:lastModifiedBy>
  <cp:revision>7</cp:revision>
  <cp:lastPrinted>2016-01-26T14:10:00Z</cp:lastPrinted>
  <dcterms:created xsi:type="dcterms:W3CDTF">2016-01-27T07:47:00Z</dcterms:created>
  <dcterms:modified xsi:type="dcterms:W3CDTF">2016-02-16T13:27:00Z</dcterms:modified>
</cp:coreProperties>
</file>