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26" w:rsidRDefault="00860B26" w:rsidP="00860B26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860B26" w:rsidRDefault="00860B26" w:rsidP="00860B26">
      <w:pPr>
        <w:jc w:val="center"/>
        <w:rPr>
          <w:rFonts w:ascii="Calibri" w:hAnsi="Calibri" w:cs="Arial"/>
          <w:b/>
          <w:smallCaps/>
          <w:sz w:val="52"/>
          <w:szCs w:val="52"/>
        </w:rPr>
      </w:pPr>
      <w:r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860B26" w:rsidRDefault="00860B26" w:rsidP="00860B26">
      <w:pPr>
        <w:rPr>
          <w:color w:val="000080"/>
          <w:sz w:val="22"/>
          <w:szCs w:val="22"/>
        </w:rPr>
      </w:pPr>
    </w:p>
    <w:p w:rsidR="00860B26" w:rsidRDefault="00860B26" w:rsidP="00860B26">
      <w:pPr>
        <w:rPr>
          <w:color w:val="000080"/>
          <w:sz w:val="22"/>
          <w:szCs w:val="22"/>
        </w:rPr>
      </w:pPr>
    </w:p>
    <w:p w:rsidR="00860B26" w:rsidRDefault="00860B26" w:rsidP="00860B26">
      <w:pPr>
        <w:rPr>
          <w:color w:val="000080"/>
          <w:sz w:val="22"/>
          <w:szCs w:val="22"/>
        </w:rPr>
      </w:pPr>
      <w:r>
        <w:pict>
          <v:line id="Line 2" o:spid="_x0000_s1026" style="position:absolute;z-index:251656704;visibility:visible" from="3in,13.6pt" to="3in,575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6cnCy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234pt;margin-top:6.5pt;width:295.15pt;height:579.25pt;z-index:251658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" filled="f" stroked="f">
            <v:textbox>
              <w:txbxContent>
                <w:p w:rsidR="00860B26" w:rsidRDefault="00860B26" w:rsidP="00860B26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860B26" w:rsidRDefault="00860B26" w:rsidP="00860B26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860B26" w:rsidRDefault="00860B26" w:rsidP="00860B26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  <w:t>mi niepełnosprawnościami prosimy o podanie zakresu koniecznych udogodnień, które ewentualnie moglibyśmy zapewnić.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……………………………………………………………………………………………..….…………………………………………………………………………………………</w:t>
                  </w:r>
                </w:p>
                <w:p w:rsidR="00860B26" w:rsidRDefault="00860B26" w:rsidP="00860B2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860B26" w:rsidRDefault="00860B26" w:rsidP="00860B2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z ustawą z 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860B26" w:rsidRDefault="00860B26" w:rsidP="00860B2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  <w:t>Mam prawo dostępu do treśc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zdjęć podczas spotkania a także zgoda na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  <w:t>wszechn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860B26" w:rsidRDefault="00860B26" w:rsidP="00860B26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Text Box 3" o:spid="_x0000_s1027" type="#_x0000_t202" style="position:absolute;margin-left:-13.95pt;margin-top:13.25pt;width:212.05pt;height:593.25pt;z-index:25165772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" stroked="f">
            <v:textbox>
              <w:txbxContent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„Środa z Funduszami dla </w:t>
                  </w:r>
                  <w:r w:rsidR="00535ED5">
                    <w:rPr>
                      <w:rFonts w:ascii="Calibri" w:hAnsi="Calibri"/>
                      <w:sz w:val="22"/>
                      <w:szCs w:val="22"/>
                    </w:rPr>
                    <w:t>instytucji ochrony zdrowia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60B26" w:rsidRDefault="00535ED5" w:rsidP="00860B2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9 listopada</w:t>
                  </w:r>
                  <w:r w:rsidR="00860B26">
                    <w:rPr>
                      <w:rFonts w:ascii="Calibri" w:hAnsi="Calibri"/>
                      <w:sz w:val="22"/>
                      <w:szCs w:val="22"/>
                    </w:rPr>
                    <w:t xml:space="preserve"> 2016 r.  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860B26" w:rsidRDefault="00860B26" w:rsidP="00860B2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60B26" w:rsidRDefault="00535ED5" w:rsidP="00860B26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Magdalena Tryba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860B26" w:rsidRDefault="00860B26" w:rsidP="00860B2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860B26" w:rsidRPr="00535ED5" w:rsidRDefault="00860B26" w:rsidP="00860B2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</w:pPr>
                  <w:r w:rsidRPr="00535ED5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>e-mail:</w:t>
                  </w:r>
                  <w:r w:rsidRPr="00535ED5"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  <w:t xml:space="preserve"> </w:t>
                  </w:r>
                  <w:hyperlink r:id="rId8" w:history="1">
                    <w:r w:rsidR="00535ED5" w:rsidRPr="00535ED5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de-DE"/>
                      </w:rPr>
                      <w:t>m.tryba@pomorskie.eu</w:t>
                    </w:r>
                  </w:hyperlink>
                </w:p>
                <w:p w:rsidR="00860B26" w:rsidRPr="00535ED5" w:rsidRDefault="00860B26" w:rsidP="00860B2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de-DE"/>
                    </w:rPr>
                  </w:pPr>
                </w:p>
                <w:p w:rsidR="00860B26" w:rsidRDefault="00860B26" w:rsidP="00860B2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860B26" w:rsidRDefault="00860B26" w:rsidP="00860B26">
                  <w:pPr>
                    <w:rPr>
                      <w:rFonts w:ascii="Calibri" w:hAnsi="Calibri"/>
                      <w:color w:val="000080"/>
                      <w:sz w:val="14"/>
                      <w:szCs w:val="14"/>
                      <w:lang w:val="pt-BR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535ED5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 listopada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2016 roku 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w formie elektronicznej na adres: 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GDAŃSKU (GPI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9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punktinformacyjny@pomorskie.eu</w:t>
                    </w:r>
                  </w:hyperlink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GDAŃSKU (LPI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0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gdansk.pife@pomorskie.eu</w:t>
                    </w:r>
                  </w:hyperlink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WEJHEROWIE (LPI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1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wejherowo.pife@pomorskie.eu</w:t>
                    </w:r>
                  </w:hyperlink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SŁUPSKU (LPI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2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CHOJNICACH (LPI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3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chojnice.pife@pomorskie.eu</w:t>
                    </w:r>
                  </w:hyperlink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MALBORKU (LPI FE):</w:t>
                  </w:r>
                </w:p>
                <w:p w:rsidR="00860B26" w:rsidRDefault="00860B26" w:rsidP="00860B26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4" w:history="1">
                    <w:r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malbork.pife@pomorskie.eu</w:t>
                    </w:r>
                  </w:hyperlink>
                </w:p>
                <w:p w:rsidR="00860B26" w:rsidRDefault="00860B26" w:rsidP="00860B2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860B26" w:rsidRDefault="00860B26" w:rsidP="00860B26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60B26" w:rsidRDefault="00860B26" w:rsidP="00860B26">
      <w:pPr>
        <w:rPr>
          <w:b/>
          <w:color w:val="17365D"/>
          <w:sz w:val="48"/>
          <w:szCs w:val="48"/>
        </w:rPr>
      </w:pPr>
    </w:p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/>
    <w:p w:rsidR="00860B26" w:rsidRDefault="00860B26" w:rsidP="00860B26">
      <w:pPr>
        <w:rPr>
          <w:rFonts w:cs="Arial"/>
          <w:sz w:val="20"/>
          <w:szCs w:val="20"/>
        </w:rPr>
      </w:pPr>
    </w:p>
    <w:p w:rsidR="00860B26" w:rsidRDefault="00860B26" w:rsidP="00860B26">
      <w:pPr>
        <w:rPr>
          <w:rFonts w:cs="Arial"/>
          <w:sz w:val="20"/>
          <w:szCs w:val="20"/>
        </w:rPr>
      </w:pPr>
    </w:p>
    <w:p w:rsidR="00860B26" w:rsidRDefault="00860B26" w:rsidP="00860B26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5008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3A" w:rsidRDefault="004F583A">
      <w:r>
        <w:separator/>
      </w:r>
    </w:p>
  </w:endnote>
  <w:endnote w:type="continuationSeparator" w:id="0">
    <w:p w:rsidR="004F583A" w:rsidRDefault="004F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56203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F65E01"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56203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3A" w:rsidRDefault="004F583A">
      <w:r>
        <w:separator/>
      </w:r>
    </w:p>
  </w:footnote>
  <w:footnote w:type="continuationSeparator" w:id="0">
    <w:p w:rsidR="004F583A" w:rsidRDefault="004F5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F62CC8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F62CC8" w:rsidP="00B20D5A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187B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583A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5ED5"/>
    <w:rsid w:val="0053742C"/>
    <w:rsid w:val="0054475A"/>
    <w:rsid w:val="0054539C"/>
    <w:rsid w:val="0054540D"/>
    <w:rsid w:val="0055360C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008E"/>
    <w:rsid w:val="00852AAF"/>
    <w:rsid w:val="00860204"/>
    <w:rsid w:val="00860B26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2CC8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ryba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B084-A467-4931-A049-B96FB60E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70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6750208</vt:i4>
      </vt:variant>
      <vt:variant>
        <vt:i4>0</vt:i4>
      </vt:variant>
      <vt:variant>
        <vt:i4>0</vt:i4>
      </vt:variant>
      <vt:variant>
        <vt:i4>5</vt:i4>
      </vt:variant>
      <vt:variant>
        <vt:lpwstr>mailto:m.tryba@pomorskie.eu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2016-10-31T09:27:00Z</dcterms:created>
  <dcterms:modified xsi:type="dcterms:W3CDTF">2016-10-31T09:27:00Z</dcterms:modified>
</cp:coreProperties>
</file>