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  <w:bookmarkStart w:id="0" w:name="_GoBack"/>
      <w:bookmarkEnd w:id="0"/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643CC5" w:rsidP="003C00E1">
      <w:pPr>
        <w:rPr>
          <w:color w:val="00008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168275</wp:posOffset>
                </wp:positionV>
                <wp:extent cx="2693035" cy="7534275"/>
                <wp:effectExtent l="0" t="0" r="0" b="952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753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SPOTKANIE INFORMACYJNE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DA1602" w:rsidRDefault="00BB66FC" w:rsidP="00BB66FC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„Środa z Funduszami </w:t>
                            </w:r>
                            <w:r w:rsidRPr="00DA160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dla </w:t>
                            </w:r>
                            <w:r w:rsidR="00DA1602" w:rsidRPr="00DA160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przedsiębiorstw start-up</w:t>
                            </w:r>
                            <w:r w:rsidRPr="00DA160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TERMIN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635CEB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 sierpnia</w:t>
                            </w:r>
                            <w:r w:rsidR="00BB66FC"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2016 r.  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ORGANIZATOR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Punkty Informacyjne Funduszy Europejskich w województwie pomorskim</w:t>
                            </w: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  <w:u w:val="single"/>
                              </w:rPr>
                              <w:t>KONTAKT</w:t>
                            </w:r>
                            <w:r w:rsidRPr="00F86B9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  <w:lang w:val="pt-BR"/>
                              </w:rPr>
                              <w:t>Marcin Szumny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Główny Punkt Informacyjny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Funduszy Europejskich w Gdańsku</w:t>
                            </w:r>
                          </w:p>
                          <w:p w:rsidR="00BB66FC" w:rsidRPr="00B834E0" w:rsidRDefault="00BB66FC" w:rsidP="00BB66F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B834E0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tel.: (58) 32 68 148</w:t>
                            </w: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86B9D"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  <w:t>e-mail:</w:t>
                            </w:r>
                            <w:r w:rsidRPr="00F86B9D"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F86B9D">
                                <w:rPr>
                                  <w:rStyle w:val="Hipercze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m.szumny@pomorskie.eu</w:t>
                              </w:r>
                            </w:hyperlink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:rsidR="00BB66FC" w:rsidRPr="00F86B9D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14"/>
                                <w:szCs w:val="14"/>
                                <w:lang w:val="pt-BR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r w:rsidRPr="00620873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Formularz zgłoszeniowy należy odesłać </w:t>
                            </w:r>
                            <w:r w:rsidRPr="00620873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br/>
                              <w:t xml:space="preserve">w </w:t>
                            </w:r>
                            <w:r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terminie do dnia </w:t>
                            </w:r>
                            <w:r w:rsidR="00635CEB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1 SIERPNIA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201</w:t>
                            </w:r>
                            <w:r w:rsidR="000A59F4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6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5CEB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ROKU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br/>
                            </w:r>
                            <w:r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w formie elektronicznej na adres: </w:t>
                            </w:r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834E0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GDAŃSKU (GPI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="00BB66FC"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9E4E56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punktinformacyjny@pomorskie.eu</w:t>
                              </w:r>
                            </w:hyperlink>
                            <w:r w:rsidR="00BB66FC" w:rsidRPr="00AA33D7"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585465" w:rsidRPr="00373A04" w:rsidRDefault="00585465" w:rsidP="00585465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Spotkanie </w:t>
                            </w:r>
                            <w:r w:rsidRPr="00373A04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w GD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AŃSKU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373A04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585465" w:rsidRDefault="009E4E56" w:rsidP="00585465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0" w:history="1">
                              <w:r w:rsidR="00585465" w:rsidRPr="00F258CA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gdansk.pife@pomorskie.eu</w:t>
                              </w:r>
                            </w:hyperlink>
                          </w:p>
                          <w:p w:rsidR="00585465" w:rsidRPr="00585465" w:rsidRDefault="00585465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WEJHEROWIE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9E4E56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wejherowo.pife@pomorskie.eu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SŁUPSKU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9E4E56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slupsk.pife@pomorskie.eu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CHOJNICACH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9E4E56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3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chojnice.pife@pomorskie.eu</w:t>
                              </w:r>
                            </w:hyperlink>
                          </w:p>
                          <w:p w:rsidR="00BB66FC" w:rsidRPr="00585465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18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spotkanie w MALBORKU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(LPI</w:t>
                            </w:r>
                            <w:r w:rsidR="00D37209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 xml:space="preserve"> FE</w:t>
                            </w:r>
                            <w:r w:rsidR="00B834E0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)</w:t>
                            </w:r>
                            <w:r w:rsidRPr="00AA33D7"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B66FC" w:rsidRPr="00AA33D7" w:rsidRDefault="009E4E56" w:rsidP="00BB66FC">
                            <w:pPr>
                              <w:pBdr>
                                <w:top w:val="single" w:sz="2" w:space="2" w:color="000080"/>
                                <w:left w:val="single" w:sz="2" w:space="4" w:color="000080"/>
                                <w:bottom w:val="single" w:sz="2" w:space="0" w:color="000080"/>
                                <w:right w:val="single" w:sz="2" w:space="0" w:color="000080"/>
                              </w:pBdr>
                              <w:rPr>
                                <w:rFonts w:ascii="Calibri" w:hAnsi="Calibri"/>
                                <w:smallCaps/>
                                <w:sz w:val="22"/>
                                <w:szCs w:val="22"/>
                              </w:rPr>
                            </w:pPr>
                            <w:hyperlink r:id="rId14" w:history="1">
                              <w:r w:rsidR="00BB66FC" w:rsidRPr="00AA33D7">
                                <w:rPr>
                                  <w:rStyle w:val="Hipercze"/>
                                  <w:rFonts w:ascii="Calibri" w:hAnsi="Calibri"/>
                                  <w:smallCaps/>
                                  <w:sz w:val="22"/>
                                  <w:szCs w:val="22"/>
                                </w:rPr>
                                <w:t>malbork.pife@pomorskie.eu</w:t>
                              </w:r>
                            </w:hyperlink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BB66FC" w:rsidRPr="00AA33D7" w:rsidRDefault="00BB66FC" w:rsidP="00BB66FC">
                            <w:pPr>
                              <w:rPr>
                                <w:rFonts w:ascii="Calibri" w:hAnsi="Calibri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AA33D7" w:rsidRDefault="003C00E1" w:rsidP="003C00E1">
                            <w:pPr>
                              <w:rPr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3.95pt;margin-top:13.25pt;width:212.05pt;height:59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rqgw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" stroked="f">
                <v:textbox>
                  <w:txbxContent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SPOTKANIE INFORMACYJNE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DA1602" w:rsidRDefault="00BB66FC" w:rsidP="00BB66FC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„Środa z Funduszami </w:t>
                      </w:r>
                      <w:r w:rsidRPr="00DA160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dla </w:t>
                      </w:r>
                      <w:r w:rsidR="00DA1602" w:rsidRPr="00DA1602">
                        <w:rPr>
                          <w:rFonts w:ascii="Calibri" w:hAnsi="Calibri"/>
                          <w:sz w:val="22"/>
                          <w:szCs w:val="22"/>
                        </w:rPr>
                        <w:t>przedsiębiorstw start-up</w:t>
                      </w:r>
                      <w:r w:rsidRPr="00DA1602">
                        <w:rPr>
                          <w:rFonts w:ascii="Calibri" w:hAnsi="Calibri"/>
                          <w:sz w:val="22"/>
                          <w:szCs w:val="22"/>
                        </w:rPr>
                        <w:t>”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TERMIN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635CEB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3 sierpnia</w:t>
                      </w:r>
                      <w:r w:rsidR="00BB66FC"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2016 r.  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ORGANIZATOR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Punkty Informacyjne Funduszy Europejskich w województwie pomorskim</w:t>
                      </w: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  <w:p w:rsidR="00BB66FC" w:rsidRPr="00F86B9D" w:rsidRDefault="00BB66FC" w:rsidP="00BB66FC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  <w:u w:val="single"/>
                        </w:rPr>
                        <w:t>KONTAKT</w:t>
                      </w:r>
                      <w:r w:rsidRPr="00F86B9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  <w:lang w:val="pt-BR"/>
                        </w:rPr>
                        <w:t>Marcin Szumny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Główny Punkt Informacyjny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</w:rPr>
                        <w:t>Funduszy Europejskich w Gdańsku</w:t>
                      </w:r>
                    </w:p>
                    <w:p w:rsidR="00BB66FC" w:rsidRPr="00B834E0" w:rsidRDefault="00BB66FC" w:rsidP="00BB66F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B834E0">
                        <w:rPr>
                          <w:rFonts w:ascii="Calibri" w:hAnsi="Calibri"/>
                          <w:sz w:val="22"/>
                          <w:szCs w:val="22"/>
                        </w:rPr>
                        <w:t>tel.: (58) 32 68 148</w:t>
                      </w: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F86B9D">
                        <w:rPr>
                          <w:rFonts w:ascii="Calibri" w:hAnsi="Calibri"/>
                          <w:sz w:val="22"/>
                          <w:szCs w:val="22"/>
                          <w:lang w:val="en-US"/>
                        </w:rPr>
                        <w:t>e-mail:</w:t>
                      </w:r>
                      <w:r w:rsidRPr="00F86B9D"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5" w:history="1">
                        <w:r w:rsidRPr="00F86B9D">
                          <w:rPr>
                            <w:rStyle w:val="Hipercze"/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t>m.szumny@pomorskie.eu</w:t>
                        </w:r>
                      </w:hyperlink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  <w:lang w:val="pt-BR"/>
                        </w:rPr>
                      </w:pPr>
                    </w:p>
                    <w:p w:rsidR="00BB66FC" w:rsidRPr="00F86B9D" w:rsidRDefault="00BB66FC" w:rsidP="00BB66FC">
                      <w:pPr>
                        <w:rPr>
                          <w:rFonts w:ascii="Calibri" w:hAnsi="Calibri"/>
                          <w:color w:val="000080"/>
                          <w:sz w:val="14"/>
                          <w:szCs w:val="14"/>
                          <w:lang w:val="pt-BR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r w:rsidRPr="00620873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Formularz zgłoszeniowy należy odesłać </w:t>
                      </w:r>
                      <w:r w:rsidRPr="00620873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br/>
                        <w:t xml:space="preserve">w </w:t>
                      </w:r>
                      <w:r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terminie do dnia </w:t>
                      </w:r>
                      <w:r w:rsidR="00635CEB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1 SIERPNIA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201</w:t>
                      </w:r>
                      <w:r w:rsidR="000A59F4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6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="00635CEB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ROKU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br/>
                      </w:r>
                      <w:r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w formie elektronicznej na adres: </w:t>
                      </w:r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834E0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GDAŃSKU (GPI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="00BB66FC"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9E4E56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6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punktinformacyjny@pomorskie.eu</w:t>
                        </w:r>
                      </w:hyperlink>
                      <w:r w:rsidR="00BB66FC" w:rsidRPr="00AA33D7"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585465" w:rsidRPr="00373A04" w:rsidRDefault="00585465" w:rsidP="00585465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Spotkanie </w:t>
                      </w:r>
                      <w:r w:rsidRPr="00373A04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w GD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AŃSKU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373A04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585465" w:rsidRDefault="009E4E56" w:rsidP="00585465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7" w:history="1">
                        <w:r w:rsidR="00585465" w:rsidRPr="00F258CA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gdansk.pife@pomorskie.eu</w:t>
                        </w:r>
                      </w:hyperlink>
                    </w:p>
                    <w:p w:rsidR="00585465" w:rsidRPr="00585465" w:rsidRDefault="00585465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WEJHEROWIE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9E4E56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8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wejherowo.pife@pomorskie.eu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SŁUPSKU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9E4E56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19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slupsk.pife@pomorskie.eu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CHOJNICACH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9E4E56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20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chojnice.pife@pomorskie.eu</w:t>
                        </w:r>
                      </w:hyperlink>
                    </w:p>
                    <w:p w:rsidR="00BB66FC" w:rsidRPr="00585465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18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spotkanie w MALBORKU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(LPI</w:t>
                      </w:r>
                      <w:r w:rsidR="00D37209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 xml:space="preserve"> FE</w:t>
                      </w:r>
                      <w:r w:rsidR="00B834E0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)</w:t>
                      </w:r>
                      <w:r w:rsidRPr="00AA33D7"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:</w:t>
                      </w:r>
                    </w:p>
                    <w:p w:rsidR="00BB66FC" w:rsidRPr="00AA33D7" w:rsidRDefault="009E4E56" w:rsidP="00BB66FC">
                      <w:pPr>
                        <w:pBdr>
                          <w:top w:val="single" w:sz="2" w:space="2" w:color="000080"/>
                          <w:left w:val="single" w:sz="2" w:space="4" w:color="000080"/>
                          <w:bottom w:val="single" w:sz="2" w:space="0" w:color="000080"/>
                          <w:right w:val="single" w:sz="2" w:space="0" w:color="000080"/>
                        </w:pBdr>
                        <w:rPr>
                          <w:rFonts w:ascii="Calibri" w:hAnsi="Calibri"/>
                          <w:smallCaps/>
                          <w:sz w:val="22"/>
                          <w:szCs w:val="22"/>
                        </w:rPr>
                      </w:pPr>
                      <w:hyperlink r:id="rId21" w:history="1">
                        <w:r w:rsidR="00BB66FC" w:rsidRPr="00AA33D7">
                          <w:rPr>
                            <w:rStyle w:val="Hipercze"/>
                            <w:rFonts w:ascii="Calibri" w:hAnsi="Calibri"/>
                            <w:smallCaps/>
                            <w:sz w:val="22"/>
                            <w:szCs w:val="22"/>
                          </w:rPr>
                          <w:t>malbork.pife@pomorskie.eu</w:t>
                        </w:r>
                      </w:hyperlink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BB66FC" w:rsidRPr="00AA33D7" w:rsidRDefault="00BB66FC" w:rsidP="00BB66FC">
                      <w:pPr>
                        <w:rPr>
                          <w:rFonts w:ascii="Calibri" w:hAnsi="Calibri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AA33D7" w:rsidRDefault="003C00E1" w:rsidP="003C00E1">
                      <w:pPr>
                        <w:rPr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82550</wp:posOffset>
                </wp:positionV>
                <wp:extent cx="3748405" cy="735647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735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 w:cs="Arial"/>
                                <w:b/>
                                <w:smallCaps/>
                                <w:sz w:val="22"/>
                                <w:szCs w:val="22"/>
                              </w:rPr>
                              <w:t>Dane osobowe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ę 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nazw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sko: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Numer telefonu:  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E-ma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mallCaps/>
                                <w:sz w:val="22"/>
                                <w:szCs w:val="22"/>
                              </w:rPr>
                              <w:t>Dane organizacji/instytucji</w:t>
                            </w:r>
                          </w:p>
                          <w:p w:rsidR="003C00E1" w:rsidRPr="00F11ED7" w:rsidRDefault="003C00E1" w:rsidP="003C00E1">
                            <w:pPr>
                              <w:pBdr>
                                <w:top w:val="single" w:sz="2" w:space="1" w:color="000080"/>
                              </w:pBd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ind w:left="2130" w:hanging="213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Nazwa: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Tel. kontaktowy: 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Adres (ul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ca):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Kod pocztowy: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spacing w:line="480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</w:t>
                            </w:r>
                            <w:smartTag w:uri="urn:schemas-microsoft-com:office:smarttags" w:element="PersonName">
                              <w:r w:rsidRPr="00F11ED7"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t>i</w:t>
                              </w:r>
                            </w:smartTag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ejscowość:</w:t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F11ED7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…………………………………………..</w:t>
                            </w:r>
                          </w:p>
                          <w:p w:rsidR="003C00E1" w:rsidRPr="00F11ED7" w:rsidRDefault="003C00E1" w:rsidP="003C00E1">
                            <w:pPr>
                              <w:rPr>
                                <w:rFonts w:ascii="Calibri" w:hAnsi="Calibri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W przypadku zgłoszeń dokonanych przez osoby z różny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mi niepełnosprawnościami prosimy o podanie zakresu koniecznych udogodnień, które ewentualnie moglibyśmy zapewnić.</w:t>
                            </w:r>
                          </w:p>
                          <w:p w:rsidR="003C00E1" w:rsidRPr="00F11ED7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..</w:t>
                            </w:r>
                            <w:r w:rsidRPr="00F11ED7"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….………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…………………………………………………………………………………</w:t>
                            </w:r>
                          </w:p>
                          <w:p w:rsidR="003C00E1" w:rsidRPr="00F11ED7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"Wyrażam zgodę na przetwarzan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mo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dobrowoln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podanych danych osobowych zawartych w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ejszym formularzu, zgodn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e z ustawą z 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dn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29 s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erpn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 1997 roku o ochron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danych osobowych (Dz. U. z 2002 r. Nr 101, poz. 926 ze zm.).</w:t>
                            </w:r>
                          </w:p>
                          <w:p w:rsidR="003C00E1" w:rsidRPr="008B39C1" w:rsidRDefault="003C00E1" w:rsidP="003C00E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Jednocześn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ośw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adczam,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ż przyjmuję do 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adomośc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, że Adm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stratorem tak zebranych danych osobowych jest Województwo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– Marszałek Województwa Pomorsk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ego, ul. Okopowa 21/27, 80-810 Gdańsk. Moje dane osobowe będą przetwarzane wyłączn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e w celu rekrutacj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na spotkanie</w:t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Mam prawo dostępu do treśc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swo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ch danych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ch popraw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i/>
                                <w:sz w:val="18"/>
                                <w:szCs w:val="18"/>
                              </w:rPr>
                              <w:t>a”.</w:t>
                            </w: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C00E1" w:rsidRPr="008B39C1" w:rsidRDefault="003C00E1" w:rsidP="003C00E1">
                            <w:pPr>
                              <w:jc w:val="both"/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</w:pP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Wypełn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ejszego formularza jest jednoznaczne z wyrażen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em zgody na rob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e zdjęć podczas spotkania</w:t>
                            </w: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a także zgoda na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ch publ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kację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 rozpo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wszechn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>an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e w celach </w:t>
                            </w:r>
                            <w:smartTag w:uri="urn:schemas-microsoft-com:office:smarttags" w:element="PersonName">
                              <w:r w:rsidRPr="008B39C1">
                                <w:rPr>
                                  <w:rFonts w:ascii="Calibri" w:hAnsi="Calibri"/>
                                  <w:bCs/>
                                  <w:i/>
                                  <w:sz w:val="18"/>
                                  <w:szCs w:val="18"/>
                                </w:rPr>
                                <w:t>i</w:t>
                              </w:r>
                            </w:smartTag>
                            <w:r w:rsidRPr="008B39C1">
                              <w:rPr>
                                <w:rFonts w:ascii="Calibri" w:hAnsi="Calibri"/>
                                <w:bCs/>
                                <w:i/>
                                <w:sz w:val="18"/>
                                <w:szCs w:val="18"/>
                              </w:rPr>
                              <w:t xml:space="preserve">nformacyjno-promocyjnych. </w:t>
                            </w: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  <w:p w:rsidR="003C00E1" w:rsidRPr="00D05573" w:rsidRDefault="003C00E1" w:rsidP="003C00E1">
                            <w:pPr>
                              <w:spacing w:line="480" w:lineRule="auto"/>
                              <w:jc w:val="both"/>
                              <w:rPr>
                                <w:rFonts w:ascii="Minion Web" w:hAnsi="Minion Web" w:cs="Minion Pro"/>
                                <w:color w:val="0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34pt;margin-top:6.5pt;width:295.15pt;height:5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i1uA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" filled="f" stroked="f">
                <v:textbox>
                  <w:txbxContent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 w:cs="Arial"/>
                          <w:b/>
                          <w:smallCaps/>
                          <w:sz w:val="22"/>
                          <w:szCs w:val="22"/>
                        </w:rPr>
                        <w:t>Dane osobowe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Im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ę 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nazw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sko: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Numer telefonu:  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E-ma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l: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mallCaps/>
                          <w:sz w:val="22"/>
                          <w:szCs w:val="22"/>
                        </w:rPr>
                        <w:t>Dane organizacji/instytucji</w:t>
                      </w:r>
                    </w:p>
                    <w:p w:rsidR="003C00E1" w:rsidRPr="00F11ED7" w:rsidRDefault="003C00E1" w:rsidP="003C00E1">
                      <w:pPr>
                        <w:pBdr>
                          <w:top w:val="single" w:sz="2" w:space="1" w:color="000080"/>
                        </w:pBd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3C00E1" w:rsidRPr="00F11ED7" w:rsidRDefault="003C00E1" w:rsidP="003C00E1">
                      <w:pPr>
                        <w:spacing w:line="480" w:lineRule="auto"/>
                        <w:ind w:left="2130" w:hanging="213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Nazwa: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Tel. kontaktowy: 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Adres (ul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ca):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Kod pocztowy: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spacing w:line="480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M</w:t>
                      </w:r>
                      <w:smartTag w:uri="urn:schemas-microsoft-com:office:smarttags" w:element="PersonName">
                        <w:r w:rsidRPr="00F11ED7">
                          <w:rPr>
                            <w:rFonts w:ascii="Calibri" w:hAnsi="Calibri"/>
                            <w:sz w:val="22"/>
                            <w:szCs w:val="22"/>
                          </w:rPr>
                          <w:t>i</w:t>
                        </w:r>
                      </w:smartTag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>ejscowość:</w:t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F11ED7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…………………………………………..</w:t>
                      </w:r>
                    </w:p>
                    <w:p w:rsidR="003C00E1" w:rsidRPr="00F11ED7" w:rsidRDefault="003C00E1" w:rsidP="003C00E1">
                      <w:pPr>
                        <w:rPr>
                          <w:rFonts w:ascii="Calibri" w:hAnsi="Calibri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W przypadku zgłoszeń dokonanych przez osoby z różny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mi niepełnosprawnościami prosimy o podanie zakresu koniecznych udogodnień, które ewentualnie moglibyśmy zapewnić.</w:t>
                      </w:r>
                    </w:p>
                    <w:p w:rsidR="003C00E1" w:rsidRPr="00F11ED7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..</w:t>
                      </w:r>
                      <w:r w:rsidRPr="00F11ED7"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….………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sz w:val="22"/>
                          <w:szCs w:val="22"/>
                        </w:rPr>
                        <w:t>…………………………………………………………………………………</w:t>
                      </w:r>
                    </w:p>
                    <w:p w:rsidR="003C00E1" w:rsidRPr="00F11ED7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"Wyrażam zgodę na przetwarzan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mo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dobrowoln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podanych danych osobowych zawartych w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ejszym formularzu, zgodn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e z ustawą z 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dn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29 s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erpn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 1997 roku o ochron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danych osobowych (Dz. U. z 2002 r. Nr 101, poz. 926 ze zm.).</w:t>
                      </w:r>
                    </w:p>
                    <w:p w:rsidR="003C00E1" w:rsidRPr="008B39C1" w:rsidRDefault="003C00E1" w:rsidP="003C00E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Jednocześn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ośw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adczam,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ż przyjmuję do 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adomośc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, że Adm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stratorem tak zebranych danych osobowych jest Województwo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– Marszałek Województwa Pomorsk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ego, ul. Okopowa 21/27, 80-810 Gdańsk. Moje dane osobowe będą przetwarzane wyłączn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e w celu rekrutacj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na spotkanie</w:t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Mam prawo dostępu do treśc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swo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ch danych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ch popraw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i/>
                          <w:sz w:val="18"/>
                          <w:szCs w:val="18"/>
                        </w:rPr>
                        <w:t>a”.</w:t>
                      </w: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</w:pPr>
                    </w:p>
                    <w:p w:rsidR="003C00E1" w:rsidRPr="008B39C1" w:rsidRDefault="003C00E1" w:rsidP="003C00E1">
                      <w:pPr>
                        <w:jc w:val="both"/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</w:pP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Wypełn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ejszego formularza jest jednoznaczne z wyrażen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em zgody na rob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e zdjęć podczas spotkania</w:t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a także zgoda na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ch publ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kację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 rozpo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br/>
                      </w:r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wszechn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>an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e w celach </w:t>
                      </w:r>
                      <w:smartTag w:uri="urn:schemas-microsoft-com:office:smarttags" w:element="PersonName">
                        <w:r w:rsidRPr="008B39C1">
                          <w:rPr>
                            <w:rFonts w:ascii="Calibri" w:hAnsi="Calibri"/>
                            <w:bCs/>
                            <w:i/>
                            <w:sz w:val="18"/>
                            <w:szCs w:val="18"/>
                          </w:rPr>
                          <w:t>i</w:t>
                        </w:r>
                      </w:smartTag>
                      <w:r w:rsidRPr="008B39C1">
                        <w:rPr>
                          <w:rFonts w:ascii="Calibri" w:hAnsi="Calibri"/>
                          <w:bCs/>
                          <w:i/>
                          <w:sz w:val="18"/>
                          <w:szCs w:val="18"/>
                        </w:rPr>
                        <w:t xml:space="preserve">nformacyjno-promocyjnych. </w:t>
                      </w: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  <w:p w:rsidR="003C00E1" w:rsidRPr="00D05573" w:rsidRDefault="003C00E1" w:rsidP="003C00E1">
                      <w:pPr>
                        <w:spacing w:line="480" w:lineRule="auto"/>
                        <w:jc w:val="both"/>
                        <w:rPr>
                          <w:rFonts w:ascii="Minion Web" w:hAnsi="Minion Web" w:cs="Minion Pro"/>
                          <w:color w:val="00008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00E1" w:rsidRPr="00833D50" w:rsidRDefault="00643CC5" w:rsidP="003C00E1">
      <w:pPr>
        <w:rPr>
          <w:b/>
          <w:color w:val="17365D"/>
          <w:sz w:val="48"/>
          <w:szCs w:val="48"/>
        </w:rPr>
      </w:pPr>
      <w:r>
        <w:rPr>
          <w:b/>
          <w:noProof/>
          <w:color w:val="17365D"/>
          <w:sz w:val="48"/>
          <w:szCs w:val="48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10795</wp:posOffset>
                </wp:positionV>
                <wp:extent cx="0" cy="7134225"/>
                <wp:effectExtent l="0" t="0" r="19050" b="2857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34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08BE8" id="Line 2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.85pt" to="3in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" strokeweight="1pt"/>
            </w:pict>
          </mc:Fallback>
        </mc:AlternateConten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E56" w:rsidRDefault="009E4E56">
      <w:r>
        <w:separator/>
      </w:r>
    </w:p>
  </w:endnote>
  <w:endnote w:type="continuationSeparator" w:id="0">
    <w:p w:rsidR="009E4E56" w:rsidRDefault="009E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5633CF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C051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643CC5" w:rsidP="0054539C">
    <w:pPr>
      <w:pStyle w:val="Stopka"/>
      <w:tabs>
        <w:tab w:val="left" w:pos="5812"/>
      </w:tabs>
      <w:ind w:right="360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-380366</wp:posOffset>
              </wp:positionV>
              <wp:extent cx="6858000" cy="0"/>
              <wp:effectExtent l="0" t="0" r="19050" b="19050"/>
              <wp:wrapSquare wrapText="bothSides"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36154" id="Line 2" o:spid="_x0000_s1026" style="position:absolute;flip:y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6pt,-29.95pt" to="7in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" strokeweight=".25pt">
              <w10:wrap type="square"/>
            </v:line>
          </w:pict>
        </mc:Fallback>
      </mc:AlternateConten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643CC5" w:rsidP="00EA5AA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448945</wp:posOffset>
              </wp:positionH>
              <wp:positionV relativeFrom="paragraph">
                <wp:posOffset>-336550</wp:posOffset>
              </wp:positionV>
              <wp:extent cx="5222240" cy="495300"/>
              <wp:effectExtent l="0" t="0" r="16510" b="19050"/>
              <wp:wrapTight wrapText="bothSides">
                <wp:wrapPolygon edited="0">
                  <wp:start x="0" y="0"/>
                  <wp:lineTo x="0" y="21600"/>
                  <wp:lineTo x="21589" y="21600"/>
                  <wp:lineTo x="21589" y="0"/>
                  <wp:lineTo x="0" y="0"/>
                </wp:wrapPolygon>
              </wp:wrapTight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3818" w:rsidRPr="00C33818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C3381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5.35pt;margin-top:-26.5pt;width:411.2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" strokecolor="white" strokeweight=".25pt">
              <v:textbox>
                <w:txbxContent>
                  <w:p w:rsidR="00C33818" w:rsidRPr="00C33818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C33818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F52" w:rsidRDefault="00643CC5" w:rsidP="0054539C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-380366</wp:posOffset>
              </wp:positionV>
              <wp:extent cx="6858000" cy="0"/>
              <wp:effectExtent l="0" t="0" r="19050" b="19050"/>
              <wp:wrapSquare wrapText="bothSides"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D94BDE" id="Line 1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pt,-29.95pt" to="513pt,-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" strokeweight=".25pt">
              <w10:wrap type="squar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-218440</wp:posOffset>
              </wp:positionV>
              <wp:extent cx="5222240" cy="495300"/>
              <wp:effectExtent l="0" t="0" r="16510" b="19050"/>
              <wp:wrapTight wrapText="bothSides">
                <wp:wrapPolygon edited="0">
                  <wp:start x="0" y="0"/>
                  <wp:lineTo x="0" y="21600"/>
                  <wp:lineTo x="21589" y="21600"/>
                  <wp:lineTo x="21589" y="0"/>
                  <wp:lineTo x="0" y="0"/>
                </wp:wrapPolygon>
              </wp:wrapTight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224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4B69" w:rsidRPr="00AE5FAB" w:rsidRDefault="00C33818" w:rsidP="00C33818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Projekt jest współfinansowany przez Unię Europejską z Funduszu Spójności </w:t>
                          </w:r>
                          <w:r w:rsidRPr="00AE5FAB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w ramach Programu Operacyjnego Pomoc Techniczna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3.1pt;margin-top:-17.2pt;width:411.2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" strokecolor="white" strokeweight=".25pt">
              <v:textbox>
                <w:txbxContent>
                  <w:p w:rsidR="00714B69" w:rsidRPr="00AE5FAB" w:rsidRDefault="00C33818" w:rsidP="00C33818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t xml:space="preserve">Projekt jest współfinansowany przez Unię Europejską z Funduszu Spójności </w:t>
                    </w:r>
                    <w:r w:rsidRPr="00AE5FAB"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w ramach Programu Operacyjnego Pomoc Techniczna 2014-2020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E56" w:rsidRDefault="009E4E56">
      <w:r>
        <w:separator/>
      </w:r>
    </w:p>
  </w:footnote>
  <w:footnote w:type="continuationSeparator" w:id="0">
    <w:p w:rsidR="009E4E56" w:rsidRDefault="009E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301" w:rsidRDefault="002A6CC6" w:rsidP="00622F30">
    <w:pPr>
      <w:pStyle w:val="Nagwek"/>
      <w:ind w:left="-993"/>
    </w:pPr>
    <w:r w:rsidRPr="00E45ABB">
      <w:rPr>
        <w:noProof/>
      </w:rPr>
      <w:drawing>
        <wp:inline distT="0" distB="0" distL="0" distR="0">
          <wp:extent cx="7381875" cy="790575"/>
          <wp:effectExtent l="0" t="0" r="9525" b="9525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52" w:rsidRPr="00B20D5A" w:rsidRDefault="002A6CC6" w:rsidP="00920B52">
    <w:pPr>
      <w:pStyle w:val="Nagwek"/>
      <w:ind w:left="-993"/>
    </w:pPr>
    <w:r w:rsidRPr="00B20D5A">
      <w:rPr>
        <w:noProof/>
      </w:rPr>
      <w:drawing>
        <wp:inline distT="0" distB="0" distL="0" distR="0">
          <wp:extent cx="7362825" cy="790575"/>
          <wp:effectExtent l="0" t="0" r="9525" b="9525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25"/>
  </w:num>
  <w:num w:numId="10">
    <w:abstractNumId w:val="11"/>
  </w:num>
  <w:num w:numId="11">
    <w:abstractNumId w:val="29"/>
  </w:num>
  <w:num w:numId="12">
    <w:abstractNumId w:val="20"/>
  </w:num>
  <w:num w:numId="13">
    <w:abstractNumId w:val="21"/>
  </w:num>
  <w:num w:numId="14">
    <w:abstractNumId w:val="24"/>
  </w:num>
  <w:num w:numId="15">
    <w:abstractNumId w:val="22"/>
  </w:num>
  <w:num w:numId="16">
    <w:abstractNumId w:val="18"/>
  </w:num>
  <w:num w:numId="17">
    <w:abstractNumId w:val="26"/>
  </w:num>
  <w:num w:numId="18">
    <w:abstractNumId w:val="12"/>
  </w:num>
  <w:num w:numId="19">
    <w:abstractNumId w:val="30"/>
  </w:num>
  <w:num w:numId="20">
    <w:abstractNumId w:val="13"/>
  </w:num>
  <w:num w:numId="21">
    <w:abstractNumId w:val="7"/>
  </w:num>
  <w:num w:numId="22">
    <w:abstractNumId w:val="31"/>
  </w:num>
  <w:num w:numId="23">
    <w:abstractNumId w:val="3"/>
  </w:num>
  <w:num w:numId="24">
    <w:abstractNumId w:val="15"/>
  </w:num>
  <w:num w:numId="25">
    <w:abstractNumId w:val="19"/>
  </w:num>
  <w:num w:numId="26">
    <w:abstractNumId w:val="1"/>
  </w:num>
  <w:num w:numId="27">
    <w:abstractNumId w:val="14"/>
  </w:num>
  <w:num w:numId="28">
    <w:abstractNumId w:val="4"/>
  </w:num>
  <w:num w:numId="29">
    <w:abstractNumId w:val="28"/>
  </w:num>
  <w:num w:numId="30">
    <w:abstractNumId w:val="33"/>
  </w:num>
  <w:num w:numId="31">
    <w:abstractNumId w:val="0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59F4"/>
    <w:rsid w:val="000A7D1F"/>
    <w:rsid w:val="000B3BB9"/>
    <w:rsid w:val="000B4B6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92BA8"/>
    <w:rsid w:val="00194F03"/>
    <w:rsid w:val="00195B4D"/>
    <w:rsid w:val="001A1FFC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4241"/>
    <w:rsid w:val="00274DB1"/>
    <w:rsid w:val="00275357"/>
    <w:rsid w:val="002821DC"/>
    <w:rsid w:val="00287470"/>
    <w:rsid w:val="002902DB"/>
    <w:rsid w:val="00293310"/>
    <w:rsid w:val="00295552"/>
    <w:rsid w:val="0029597A"/>
    <w:rsid w:val="002A3FB9"/>
    <w:rsid w:val="002A6933"/>
    <w:rsid w:val="002A6CC6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614C"/>
    <w:rsid w:val="0031675B"/>
    <w:rsid w:val="00316CA8"/>
    <w:rsid w:val="00320AAC"/>
    <w:rsid w:val="00323420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3A04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D6ACE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D6908"/>
    <w:rsid w:val="004E3F1C"/>
    <w:rsid w:val="004E6E55"/>
    <w:rsid w:val="004E776B"/>
    <w:rsid w:val="004F3642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33CF"/>
    <w:rsid w:val="00567E39"/>
    <w:rsid w:val="00575B69"/>
    <w:rsid w:val="005760A9"/>
    <w:rsid w:val="00576411"/>
    <w:rsid w:val="00584961"/>
    <w:rsid w:val="00585465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46D2"/>
    <w:rsid w:val="005B580E"/>
    <w:rsid w:val="005C00ED"/>
    <w:rsid w:val="005C1B2D"/>
    <w:rsid w:val="005D2912"/>
    <w:rsid w:val="005D2F86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35CEB"/>
    <w:rsid w:val="00641662"/>
    <w:rsid w:val="00643ACD"/>
    <w:rsid w:val="00643CC5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157A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9E4E56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A33D7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834E0"/>
    <w:rsid w:val="00B91E94"/>
    <w:rsid w:val="00B920AC"/>
    <w:rsid w:val="00BA0EC1"/>
    <w:rsid w:val="00BB66FC"/>
    <w:rsid w:val="00BB76D0"/>
    <w:rsid w:val="00BC0BDC"/>
    <w:rsid w:val="00BD0FBD"/>
    <w:rsid w:val="00BD3350"/>
    <w:rsid w:val="00BD5CC9"/>
    <w:rsid w:val="00BE618C"/>
    <w:rsid w:val="00BE62B3"/>
    <w:rsid w:val="00C10B10"/>
    <w:rsid w:val="00C12BFB"/>
    <w:rsid w:val="00C12DAD"/>
    <w:rsid w:val="00C153BC"/>
    <w:rsid w:val="00C226EC"/>
    <w:rsid w:val="00C226FD"/>
    <w:rsid w:val="00C326EC"/>
    <w:rsid w:val="00C33818"/>
    <w:rsid w:val="00C365E2"/>
    <w:rsid w:val="00C367CF"/>
    <w:rsid w:val="00C47ADE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63A"/>
    <w:rsid w:val="00D047B5"/>
    <w:rsid w:val="00D07D28"/>
    <w:rsid w:val="00D12406"/>
    <w:rsid w:val="00D16BB6"/>
    <w:rsid w:val="00D1729C"/>
    <w:rsid w:val="00D33F0F"/>
    <w:rsid w:val="00D3578E"/>
    <w:rsid w:val="00D37209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30E1"/>
    <w:rsid w:val="00D846EF"/>
    <w:rsid w:val="00D87516"/>
    <w:rsid w:val="00D95752"/>
    <w:rsid w:val="00D96DC3"/>
    <w:rsid w:val="00DA10CC"/>
    <w:rsid w:val="00DA1602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FA"/>
    <w:rsid w:val="00DD2C1F"/>
    <w:rsid w:val="00DE111B"/>
    <w:rsid w:val="00DE20E7"/>
    <w:rsid w:val="00DE56F3"/>
    <w:rsid w:val="00DF07FE"/>
    <w:rsid w:val="00DF2B3A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AAE"/>
    <w:rsid w:val="00EA7D89"/>
    <w:rsid w:val="00EB652E"/>
    <w:rsid w:val="00EC2ABA"/>
    <w:rsid w:val="00EC62B5"/>
    <w:rsid w:val="00EE0A6E"/>
    <w:rsid w:val="00EE3EC1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86B9D"/>
    <w:rsid w:val="00F9579C"/>
    <w:rsid w:val="00FA7693"/>
    <w:rsid w:val="00FB7786"/>
    <w:rsid w:val="00FC261C"/>
    <w:rsid w:val="00FC35F8"/>
    <w:rsid w:val="00FC42E9"/>
    <w:rsid w:val="00FC4FCF"/>
    <w:rsid w:val="00FC7227"/>
    <w:rsid w:val="00FD61D9"/>
    <w:rsid w:val="00FE2AE6"/>
    <w:rsid w:val="00FF1B46"/>
    <w:rsid w:val="00FF418B"/>
    <w:rsid w:val="00FF554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5E21B00-9425-4158-B75C-4400DA2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3CF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rsid w:val="00407D05"/>
    <w:rPr>
      <w:color w:val="0000FF"/>
      <w:u w:val="single"/>
    </w:rPr>
  </w:style>
  <w:style w:type="character" w:customStyle="1" w:styleId="PatrycjaMichna">
    <w:name w:val="Patrycja Michna"/>
    <w:semiHidden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qFormat/>
    <w:rsid w:val="00740C32"/>
    <w:rPr>
      <w:b/>
      <w:bCs/>
    </w:rPr>
  </w:style>
  <w:style w:type="character" w:customStyle="1" w:styleId="jszybska">
    <w:name w:val="jszybska"/>
    <w:semiHidden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C00E1"/>
    <w:rPr>
      <w:rFonts w:ascii="Courier New" w:eastAsia="Calibri" w:hAnsi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umny@pomorskie.eu" TargetMode="External"/><Relationship Id="rId13" Type="http://schemas.openxmlformats.org/officeDocument/2006/relationships/hyperlink" Target="mailto:chojnice.pife@pomorskie.eu" TargetMode="External"/><Relationship Id="rId18" Type="http://schemas.openxmlformats.org/officeDocument/2006/relationships/hyperlink" Target="mailto:wejherowo.pife@pomorskie.eu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mailto:malbork.pife@pomorskie.e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lupsk.pife@pomorskie.eu" TargetMode="External"/><Relationship Id="rId17" Type="http://schemas.openxmlformats.org/officeDocument/2006/relationships/hyperlink" Target="mailto:gdansk.pife@pomorskie.eu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punktinformacyjny@pomorskie.eu" TargetMode="External"/><Relationship Id="rId20" Type="http://schemas.openxmlformats.org/officeDocument/2006/relationships/hyperlink" Target="mailto:chojnice.pife@pomorskie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jherowo.pife@pomorskie.e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m.szumny@pomorskie.e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gdansk.pife@pomorskie.eu" TargetMode="External"/><Relationship Id="rId19" Type="http://schemas.openxmlformats.org/officeDocument/2006/relationships/hyperlink" Target="mailto:slupsk.pife@pomorskie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nktinformacyjny@pomorskie.eu" TargetMode="External"/><Relationship Id="rId14" Type="http://schemas.openxmlformats.org/officeDocument/2006/relationships/hyperlink" Target="mailto:malbork.pife@pomorskie.eu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46BBB-0882-4047-BB6B-E3016264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listownik_DPR.dot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42" baseType="variant">
      <vt:variant>
        <vt:i4>7340061</vt:i4>
      </vt:variant>
      <vt:variant>
        <vt:i4>18</vt:i4>
      </vt:variant>
      <vt:variant>
        <vt:i4>0</vt:i4>
      </vt:variant>
      <vt:variant>
        <vt:i4>5</vt:i4>
      </vt:variant>
      <vt:variant>
        <vt:lpwstr>mailto:malbork.pife@pomorskie.eu</vt:lpwstr>
      </vt:variant>
      <vt:variant>
        <vt:lpwstr/>
      </vt:variant>
      <vt:variant>
        <vt:i4>4522022</vt:i4>
      </vt:variant>
      <vt:variant>
        <vt:i4>15</vt:i4>
      </vt:variant>
      <vt:variant>
        <vt:i4>0</vt:i4>
      </vt:variant>
      <vt:variant>
        <vt:i4>5</vt:i4>
      </vt:variant>
      <vt:variant>
        <vt:lpwstr>mailto:chojnice.pife@pomorskie.eu</vt:lpwstr>
      </vt:variant>
      <vt:variant>
        <vt:lpwstr/>
      </vt:variant>
      <vt:variant>
        <vt:i4>3211359</vt:i4>
      </vt:variant>
      <vt:variant>
        <vt:i4>12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852068</vt:i4>
      </vt:variant>
      <vt:variant>
        <vt:i4>9</vt:i4>
      </vt:variant>
      <vt:variant>
        <vt:i4>0</vt:i4>
      </vt:variant>
      <vt:variant>
        <vt:i4>5</vt:i4>
      </vt:variant>
      <vt:variant>
        <vt:lpwstr>mailto:wejherowo.pife@pomorskie.eu</vt:lpwstr>
      </vt:variant>
      <vt:variant>
        <vt:lpwstr/>
      </vt:variant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mailto:gdansk.pife@pomorskie.eu</vt:lpwstr>
      </vt:variant>
      <vt:variant>
        <vt:lpwstr/>
      </vt:variant>
      <vt:variant>
        <vt:i4>1048619</vt:i4>
      </vt:variant>
      <vt:variant>
        <vt:i4>3</vt:i4>
      </vt:variant>
      <vt:variant>
        <vt:i4>0</vt:i4>
      </vt:variant>
      <vt:variant>
        <vt:i4>5</vt:i4>
      </vt:variant>
      <vt:variant>
        <vt:lpwstr>mailto:punktinformacyjny@pomorskie.eu</vt:lpwstr>
      </vt:variant>
      <vt:variant>
        <vt:lpwstr/>
      </vt:variant>
      <vt:variant>
        <vt:i4>6684686</vt:i4>
      </vt:variant>
      <vt:variant>
        <vt:i4>0</vt:i4>
      </vt:variant>
      <vt:variant>
        <vt:i4>0</vt:i4>
      </vt:variant>
      <vt:variant>
        <vt:i4>5</vt:i4>
      </vt:variant>
      <vt:variant>
        <vt:lpwstr>mailto:m.szumny@pomorskie.eu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Urząd Miasta</cp:lastModifiedBy>
  <cp:revision>2</cp:revision>
  <cp:lastPrinted>2015-09-07T14:16:00Z</cp:lastPrinted>
  <dcterms:created xsi:type="dcterms:W3CDTF">2016-07-21T12:06:00Z</dcterms:created>
  <dcterms:modified xsi:type="dcterms:W3CDTF">2016-07-21T12:06:00Z</dcterms:modified>
</cp:coreProperties>
</file>