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3C00E1" w:rsidP="003C00E1">
      <w:pPr>
        <w:rPr>
          <w:color w:val="000080"/>
          <w:sz w:val="22"/>
          <w:szCs w:val="22"/>
        </w:rPr>
      </w:pPr>
      <w:r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251658752" filled="f" stroked="f">
            <v:textbox style="mso-next-textbox:#_x0000_s1028"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3C00E1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w:pict>
          <v:line id="_x0000_s1026" style="position:absolute;z-index:251656704" from="3in,.85pt" to="3in,562.6pt" strokeweight="1pt"/>
        </w:pict>
      </w:r>
      <w:r>
        <w:rPr>
          <w:noProof/>
        </w:rPr>
        <w:pict>
          <v:shape id="_x0000_s1027" type="#_x0000_t202" style="position:absolute;margin-left:-14.05pt;margin-top:.85pt;width:212.05pt;height:555pt;z-index:251657728" stroked="f">
            <v:textbox style="mso-next-textbox:#_x0000_s1027">
              <w:txbxContent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761499">
                    <w:rPr>
                      <w:rFonts w:ascii="Calibri" w:hAnsi="Calibri"/>
                      <w:sz w:val="22"/>
                      <w:szCs w:val="22"/>
                    </w:rPr>
                    <w:t>Wsparcie przedsiębiorców w perspektywie finansowej 2014-2020</w:t>
                  </w:r>
                  <w:r w:rsidR="00CA69C0">
                    <w:rPr>
                      <w:rFonts w:ascii="Calibri" w:hAnsi="Calibri"/>
                      <w:sz w:val="22"/>
                      <w:szCs w:val="22"/>
                    </w:rPr>
                    <w:t xml:space="preserve">. </w:t>
                  </w:r>
                  <w:r w:rsidR="00C003C1">
                    <w:rPr>
                      <w:rFonts w:ascii="Calibri" w:hAnsi="Calibri"/>
                      <w:sz w:val="22"/>
                      <w:szCs w:val="22"/>
                    </w:rPr>
                    <w:t xml:space="preserve">Poddziałanie 2.2.1. RPO WP: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Inwestycje profilowane </w:t>
                  </w:r>
                  <w:r w:rsidR="004A37DA">
                    <w:rPr>
                      <w:rFonts w:ascii="Calibri" w:hAnsi="Calibri"/>
                      <w:sz w:val="22"/>
                      <w:szCs w:val="22"/>
                    </w:rPr>
                    <w:t>-</w:t>
                  </w:r>
                  <w:r w:rsidR="00C003C1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wsparcie dotacyjne</w:t>
                  </w:r>
                  <w:r w:rsidR="00C003C1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31 stycznia 2017 r.  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66425E" w:rsidRPr="00D508CD" w:rsidRDefault="0066425E" w:rsidP="0066425E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t>Sł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upski Inkubator Technologiczny</w:t>
                  </w:r>
                  <w:r w:rsidRPr="009404C9">
                    <w:rPr>
                      <w:rFonts w:ascii="Calibri" w:hAnsi="Calibri"/>
                      <w:sz w:val="22"/>
                      <w:szCs w:val="22"/>
                    </w:rPr>
                    <w:br/>
                    <w:t>ul. Portowa 13 B</w:t>
                  </w:r>
                </w:p>
                <w:p w:rsidR="0066425E" w:rsidRDefault="0066425E" w:rsidP="0066425E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 w:rsidRPr="009404C9"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66425E" w:rsidRPr="00C003C1" w:rsidRDefault="0066425E" w:rsidP="0066425E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  <w:r w:rsidRPr="00C003C1"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  <w:t xml:space="preserve">sala konferencyjna nr </w:t>
                  </w:r>
                  <w:r w:rsidR="004B2B0B" w:rsidRPr="00C003C1"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  <w:t>3</w:t>
                  </w:r>
                </w:p>
                <w:p w:rsidR="0066425E" w:rsidRDefault="0066425E" w:rsidP="0066425E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  <w:lang w:val="pl-PL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66425E" w:rsidRPr="000C4403" w:rsidRDefault="0066425E" w:rsidP="0066425E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6425E" w:rsidRDefault="0066425E" w:rsidP="0066425E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 w:rsidRPr="00C003C1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66425E" w:rsidRPr="00F11ED7" w:rsidRDefault="0066425E" w:rsidP="0066425E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Informacyjny </w:t>
                  </w:r>
                </w:p>
                <w:p w:rsidR="0066425E" w:rsidRPr="00F11ED7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Funduszy Europejskich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w Słupsku</w:t>
                  </w:r>
                </w:p>
                <w:p w:rsidR="0066425E" w:rsidRPr="0066425E" w:rsidRDefault="0066425E" w:rsidP="0066425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6425E"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66425E" w:rsidRPr="00F011FC" w:rsidRDefault="0066425E" w:rsidP="0066425E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 w:rsidRPr="00F011FC"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 w:rsidRPr="00F011FC"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 w:rsidRPr="00F011FC">
                      <w:rPr>
                        <w:rStyle w:val="Hipercze"/>
                        <w:rFonts w:ascii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C00E1" w:rsidRPr="00517E1F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314B18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C00E1" w:rsidRPr="00B326C4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69215F" w:rsidRDefault="003C00E1" w:rsidP="003C00E1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66425E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30</w:t>
                  </w:r>
                  <w:r w:rsidR="0069215F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E3067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stycznia</w:t>
                  </w:r>
                  <w:r w:rsidRPr="00F11E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E30670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 w:rsidR="00BE27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C003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roku</w:t>
                  </w:r>
                  <w:r w:rsidR="00C003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br/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 w:rsidR="0069215F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69215F"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91" w:rsidRDefault="002F5791">
      <w:r>
        <w:separator/>
      </w:r>
    </w:p>
  </w:endnote>
  <w:endnote w:type="continuationSeparator" w:id="0">
    <w:p w:rsidR="002F5791" w:rsidRDefault="002F5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65E0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941469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286866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95pt;width:544.2pt;height:39pt;z-index:-251658240;mso-width-relative:margin;mso-height-relative:margin" wrapcoords="-37 -348 -37 21252 21637 21252 21637 -348 -37 -348" strokecolor="white" strokeweight=".25pt">
          <v:textbox>
            <w:txbxContent>
              <w:p w:rsidR="00286866" w:rsidRPr="00AE5FAB" w:rsidRDefault="00286866" w:rsidP="00286866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286866" w:rsidRDefault="00714B69" w:rsidP="00286866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91" w:rsidRDefault="002F5791">
      <w:r>
        <w:separator/>
      </w:r>
    </w:p>
  </w:footnote>
  <w:footnote w:type="continuationSeparator" w:id="0">
    <w:p w:rsidR="002F5791" w:rsidRDefault="002F5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66" w:rsidRDefault="002868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D33157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D33157" w:rsidP="00920B52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30"/>
  </w:num>
  <w:num w:numId="15">
    <w:abstractNumId w:val="20"/>
  </w:num>
  <w:num w:numId="16">
    <w:abstractNumId w:val="21"/>
  </w:num>
  <w:num w:numId="17">
    <w:abstractNumId w:val="24"/>
  </w:num>
  <w:num w:numId="18">
    <w:abstractNumId w:val="22"/>
  </w:num>
  <w:num w:numId="19">
    <w:abstractNumId w:val="18"/>
  </w:num>
  <w:num w:numId="20">
    <w:abstractNumId w:val="26"/>
  </w:num>
  <w:num w:numId="21">
    <w:abstractNumId w:val="12"/>
  </w:num>
  <w:num w:numId="22">
    <w:abstractNumId w:val="31"/>
  </w:num>
  <w:num w:numId="23">
    <w:abstractNumId w:val="13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252B3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B66F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3D76"/>
    <w:rsid w:val="00104684"/>
    <w:rsid w:val="00113BC7"/>
    <w:rsid w:val="00115737"/>
    <w:rsid w:val="001166B1"/>
    <w:rsid w:val="001213D5"/>
    <w:rsid w:val="00125341"/>
    <w:rsid w:val="00126943"/>
    <w:rsid w:val="00127A60"/>
    <w:rsid w:val="00130B23"/>
    <w:rsid w:val="00131B85"/>
    <w:rsid w:val="00132849"/>
    <w:rsid w:val="00134714"/>
    <w:rsid w:val="00135633"/>
    <w:rsid w:val="0013796C"/>
    <w:rsid w:val="00142583"/>
    <w:rsid w:val="00151637"/>
    <w:rsid w:val="001528FB"/>
    <w:rsid w:val="001544A7"/>
    <w:rsid w:val="001647A7"/>
    <w:rsid w:val="00164B06"/>
    <w:rsid w:val="00171B7D"/>
    <w:rsid w:val="00173C29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338D"/>
    <w:rsid w:val="00274241"/>
    <w:rsid w:val="00274DB1"/>
    <w:rsid w:val="00275357"/>
    <w:rsid w:val="002821DC"/>
    <w:rsid w:val="00286866"/>
    <w:rsid w:val="00287470"/>
    <w:rsid w:val="002902DB"/>
    <w:rsid w:val="00293310"/>
    <w:rsid w:val="00293E12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2F5791"/>
    <w:rsid w:val="00302CED"/>
    <w:rsid w:val="003102FA"/>
    <w:rsid w:val="00313A40"/>
    <w:rsid w:val="00314DA6"/>
    <w:rsid w:val="0031614C"/>
    <w:rsid w:val="0031675B"/>
    <w:rsid w:val="00316CA8"/>
    <w:rsid w:val="00320AAC"/>
    <w:rsid w:val="00323420"/>
    <w:rsid w:val="003238F1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5162"/>
    <w:rsid w:val="003E6CBE"/>
    <w:rsid w:val="003F0A64"/>
    <w:rsid w:val="003F0EF2"/>
    <w:rsid w:val="003F15BA"/>
    <w:rsid w:val="003F1E84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37DA"/>
    <w:rsid w:val="004A4485"/>
    <w:rsid w:val="004B13BF"/>
    <w:rsid w:val="004B2B0B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17E1F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4762F"/>
    <w:rsid w:val="006524AE"/>
    <w:rsid w:val="00652DCD"/>
    <w:rsid w:val="00653A43"/>
    <w:rsid w:val="0066108B"/>
    <w:rsid w:val="00662A9E"/>
    <w:rsid w:val="0066425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15F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1BEF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E2CDB"/>
    <w:rsid w:val="009E798F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375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B0551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27C1"/>
    <w:rsid w:val="00BE618C"/>
    <w:rsid w:val="00BE62B3"/>
    <w:rsid w:val="00C003C1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87CAA"/>
    <w:rsid w:val="00C94FBB"/>
    <w:rsid w:val="00CA1FBD"/>
    <w:rsid w:val="00CA4D89"/>
    <w:rsid w:val="00CA69C0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157"/>
    <w:rsid w:val="00D33F0F"/>
    <w:rsid w:val="00D3578E"/>
    <w:rsid w:val="00D37264"/>
    <w:rsid w:val="00D40F20"/>
    <w:rsid w:val="00D4235A"/>
    <w:rsid w:val="00D43E1E"/>
    <w:rsid w:val="00D44423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0670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EF5C5D"/>
    <w:rsid w:val="00F034C3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41F3"/>
    <w:rsid w:val="00FB6054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A85F-8AF4-4D52-88E4-6A22A3E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2</cp:revision>
  <cp:lastPrinted>2015-09-07T14:16:00Z</cp:lastPrinted>
  <dcterms:created xsi:type="dcterms:W3CDTF">2017-01-13T14:29:00Z</dcterms:created>
  <dcterms:modified xsi:type="dcterms:W3CDTF">2017-01-13T14:29:00Z</dcterms:modified>
</cp:coreProperties>
</file>