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2A6CC6" w:rsidP="003C00E1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168274</wp:posOffset>
                </wp:positionV>
                <wp:extent cx="2693035" cy="753427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„Środa z Funduszami dla </w:t>
                            </w:r>
                            <w:r w:rsidR="004D69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osób młodych</w:t>
                            </w: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4D6908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 lipca</w:t>
                            </w:r>
                            <w:r w:rsidR="00BB66FC"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2016 r.  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Marcin Szumny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BB66FC" w:rsidRPr="00B834E0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834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(58) 32 68 148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 w:rsidRPr="00F86B9D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A59F4">
                              <w:fldChar w:fldCharType="begin"/>
                            </w:r>
                            <w:r w:rsidR="000A59F4" w:rsidRPr="000A59F4">
                              <w:rPr>
                                <w:lang w:val="en-GB"/>
                              </w:rPr>
                              <w:instrText xml:space="preserve"> HYPERLINK "mailto:m.szumny@pomorskie.eu" </w:instrText>
                            </w:r>
                            <w:r w:rsidR="000A59F4">
                              <w:fldChar w:fldCharType="separate"/>
                            </w:r>
                            <w:r w:rsidRPr="00F86B9D">
                              <w:rPr>
                                <w:rStyle w:val="Hipercze"/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m.szumny@pomorskie.eu</w:t>
                            </w:r>
                            <w:r w:rsidR="000A59F4">
                              <w:rPr>
                                <w:rStyle w:val="Hipercze"/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</w:t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terminie do dnia </w:t>
                            </w:r>
                            <w:r w:rsidR="004D6908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4 lipca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0A59F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roku 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834E0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GDAŃSKU (GPI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="00BB66FC"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0A59F4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punktinformacyjny@pomorskie.eu</w:t>
                              </w:r>
                            </w:hyperlink>
                            <w:r w:rsidR="00BB66FC"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585465" w:rsidRPr="00373A04" w:rsidRDefault="00585465" w:rsidP="00585465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Spotkanie </w:t>
                            </w:r>
                            <w:r w:rsidRPr="00373A0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w GD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AŃSKU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373A0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85465" w:rsidRDefault="000A59F4" w:rsidP="00585465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585465" w:rsidRPr="00F258CA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gdansk.pife@pomorskie.eu</w:t>
                              </w:r>
                            </w:hyperlink>
                          </w:p>
                          <w:p w:rsidR="00585465" w:rsidRPr="00585465" w:rsidRDefault="00585465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WEJHEROWIE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0A59F4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wejherowo.pife@pomorskie.eu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SŁUPSKU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0A59F4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CHOJNICACH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0A59F4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chojnice.pife@pomorskie.eu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MALBORKU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0A59F4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</w:hyperlink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AA33D7" w:rsidRDefault="003C00E1" w:rsidP="003C00E1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3.25pt;width:212.05pt;height:5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rq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" stroked="f">
                <v:textbox>
                  <w:txbxContent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„Środa z Funduszami dla </w:t>
                      </w:r>
                      <w:r w:rsidR="004D6908">
                        <w:rPr>
                          <w:rFonts w:ascii="Calibri" w:hAnsi="Calibri"/>
                          <w:sz w:val="22"/>
                          <w:szCs w:val="22"/>
                        </w:rPr>
                        <w:t>osób młodych</w:t>
                      </w: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4D6908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6 lipca</w:t>
                      </w:r>
                      <w:r w:rsidR="00BB66FC"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2016 r.  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Marcin Szumny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BB66FC" w:rsidRPr="00B834E0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834E0">
                        <w:rPr>
                          <w:rFonts w:ascii="Calibri" w:hAnsi="Calibri"/>
                          <w:sz w:val="22"/>
                          <w:szCs w:val="22"/>
                        </w:rPr>
                        <w:t>tel.: (58) 32 68 148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 w:rsidRPr="00F86B9D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A59F4">
                        <w:fldChar w:fldCharType="begin"/>
                      </w:r>
                      <w:r w:rsidR="000A59F4" w:rsidRPr="000A59F4">
                        <w:rPr>
                          <w:lang w:val="en-GB"/>
                        </w:rPr>
                        <w:instrText xml:space="preserve"> HYPERLINK "mailto:m.szumny@pomorskie.eu" </w:instrText>
                      </w:r>
                      <w:r w:rsidR="000A59F4">
                        <w:fldChar w:fldCharType="separate"/>
                      </w:r>
                      <w:r w:rsidRPr="00F86B9D">
                        <w:rPr>
                          <w:rStyle w:val="Hipercze"/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m.szumny@pomorskie.eu</w:t>
                      </w:r>
                      <w:r w:rsidR="000A59F4">
                        <w:rPr>
                          <w:rStyle w:val="Hipercze"/>
                          <w:rFonts w:ascii="Calibri" w:hAnsi="Calibri"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pt-BR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</w:t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terminie do dnia </w:t>
                      </w:r>
                      <w:r w:rsidR="004D6908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4 lipca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201</w:t>
                      </w:r>
                      <w:r w:rsidR="000A59F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6</w:t>
                      </w:r>
                      <w:bookmarkStart w:id="1" w:name="_GoBack"/>
                      <w:bookmarkEnd w:id="1"/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roku 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br/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834E0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GDAŃSKU (GPI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="00BB66FC"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0A59F4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4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punktinformacyjny@pomorskie.eu</w:t>
                        </w:r>
                      </w:hyperlink>
                      <w:r w:rsidR="00BB66FC"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585465" w:rsidRPr="00373A04" w:rsidRDefault="00585465" w:rsidP="00585465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Spotkanie </w:t>
                      </w:r>
                      <w:r w:rsidRPr="00373A0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w GD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AŃSKU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373A0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585465" w:rsidRDefault="000A59F4" w:rsidP="00585465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5" w:history="1">
                        <w:r w:rsidR="00585465" w:rsidRPr="00F258CA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gdansk.pife@pomorskie.eu</w:t>
                        </w:r>
                      </w:hyperlink>
                    </w:p>
                    <w:p w:rsidR="00585465" w:rsidRPr="00585465" w:rsidRDefault="00585465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WEJHEROWIE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0A59F4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6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wejherowo.pife@pomorskie.eu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SŁUPSKU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0A59F4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7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CHOJNICACH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0A59F4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8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chojnice.pife@pomorskie.eu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MALBORKU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0A59F4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9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</w:hyperlink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AA33D7" w:rsidRDefault="003C00E1" w:rsidP="003C00E1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3C00E1" w:rsidRPr="00F11ED7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4pt;margin-top:6.5pt;width:295.15pt;height:5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i1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" filled="f" stroked="f">
                <v:textbox>
                  <w:txbxContent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3C00E1" w:rsidRPr="00F11ED7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rozpo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0E1" w:rsidRPr="00833D50" w:rsidRDefault="002A6CC6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0" cy="7134225"/>
                <wp:effectExtent l="15240" t="12700" r="13335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17E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85pt" to="3in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1cEgIAACk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" strokeweight="1pt"/>
            </w:pict>
          </mc:Fallback>
        </mc:AlternateConten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C1" w:rsidRDefault="00EE3EC1">
      <w:r>
        <w:separator/>
      </w:r>
    </w:p>
  </w:endnote>
  <w:endnote w:type="continuationSeparator" w:id="0">
    <w:p w:rsidR="00EE3EC1" w:rsidRDefault="00EE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2A6CC6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9EA0D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2A6CC6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2A6CC6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81048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7620" r="9525" b="1143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C1" w:rsidRDefault="00EE3EC1">
      <w:r>
        <w:separator/>
      </w:r>
    </w:p>
  </w:footnote>
  <w:footnote w:type="continuationSeparator" w:id="0">
    <w:p w:rsidR="00EE3EC1" w:rsidRDefault="00EE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2A6CC6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52" w:rsidRPr="00B20D5A" w:rsidRDefault="002A6CC6" w:rsidP="00920B52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59F4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6CC6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3A04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D6908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5465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33D7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834E0"/>
    <w:rsid w:val="00B91E94"/>
    <w:rsid w:val="00B920AC"/>
    <w:rsid w:val="00BA0EC1"/>
    <w:rsid w:val="00BB66FC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7ADE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09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3EC1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86B9D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1B4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CD8CC519-8CEB-4040-B2E8-CD0591EE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informacyjny@pomorskie.eu" TargetMode="External"/><Relationship Id="rId13" Type="http://schemas.openxmlformats.org/officeDocument/2006/relationships/hyperlink" Target="mailto:malbork.pife@pomorskie.eu" TargetMode="External"/><Relationship Id="rId18" Type="http://schemas.openxmlformats.org/officeDocument/2006/relationships/hyperlink" Target="mailto:chojnice.pife@pomorskie.e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hojnice.pife@pomorskie.eu" TargetMode="External"/><Relationship Id="rId17" Type="http://schemas.openxmlformats.org/officeDocument/2006/relationships/hyperlink" Target="mailto:slupsk.pife@pomorskie.e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ejherowo.pife@pomorskie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upsk.pife@pomorskie.e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gdansk.pife@pomorskie.eu" TargetMode="External"/><Relationship Id="rId23" Type="http://schemas.openxmlformats.org/officeDocument/2006/relationships/header" Target="header2.xml"/><Relationship Id="rId10" Type="http://schemas.openxmlformats.org/officeDocument/2006/relationships/hyperlink" Target="mailto:wejherowo.pife@pomorskie.eu" TargetMode="External"/><Relationship Id="rId19" Type="http://schemas.openxmlformats.org/officeDocument/2006/relationships/hyperlink" Target="mailto:malbor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.pife@pomorskie.eu" TargetMode="External"/><Relationship Id="rId14" Type="http://schemas.openxmlformats.org/officeDocument/2006/relationships/hyperlink" Target="mailto:punktinformacyjny@pomorskie.eu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52C28-67A2-4A01-A1F4-CC953B52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16</TotalTime>
  <Pages>1</Pages>
  <Words>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42" baseType="variant">
      <vt:variant>
        <vt:i4>7340061</vt:i4>
      </vt:variant>
      <vt:variant>
        <vt:i4>18</vt:i4>
      </vt:variant>
      <vt:variant>
        <vt:i4>0</vt:i4>
      </vt:variant>
      <vt:variant>
        <vt:i4>5</vt:i4>
      </vt:variant>
      <vt:variant>
        <vt:lpwstr>mailto:malbork.pife@pomorskie.eu</vt:lpwstr>
      </vt:variant>
      <vt:variant>
        <vt:lpwstr/>
      </vt:variant>
      <vt:variant>
        <vt:i4>4522022</vt:i4>
      </vt:variant>
      <vt:variant>
        <vt:i4>15</vt:i4>
      </vt:variant>
      <vt:variant>
        <vt:i4>0</vt:i4>
      </vt:variant>
      <vt:variant>
        <vt:i4>5</vt:i4>
      </vt:variant>
      <vt:variant>
        <vt:lpwstr>mailto:chojnice.pife@pomorskie.eu</vt:lpwstr>
      </vt:variant>
      <vt:variant>
        <vt:lpwstr/>
      </vt:variant>
      <vt:variant>
        <vt:i4>3211359</vt:i4>
      </vt:variant>
      <vt:variant>
        <vt:i4>12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852068</vt:i4>
      </vt:variant>
      <vt:variant>
        <vt:i4>9</vt:i4>
      </vt:variant>
      <vt:variant>
        <vt:i4>0</vt:i4>
      </vt:variant>
      <vt:variant>
        <vt:i4>5</vt:i4>
      </vt:variant>
      <vt:variant>
        <vt:lpwstr>mailto:wejherowo.pife@pomorskie.eu</vt:lpwstr>
      </vt:variant>
      <vt:variant>
        <vt:lpwstr/>
      </vt:variant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mailto:gdansk.pife@pomorskie.eu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mailto:m.szumny@pomorskie.eu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Szumny Marcin</cp:lastModifiedBy>
  <cp:revision>11</cp:revision>
  <cp:lastPrinted>2015-09-07T14:16:00Z</cp:lastPrinted>
  <dcterms:created xsi:type="dcterms:W3CDTF">2015-12-28T10:35:00Z</dcterms:created>
  <dcterms:modified xsi:type="dcterms:W3CDTF">2016-06-22T07:22:00Z</dcterms:modified>
</cp:coreProperties>
</file>