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dla przedsiębiorstw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na rozwój”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2 marca 2016 r.  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="00590B51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29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5465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lutego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roku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AA33D7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713ACA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GPI FE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713ACA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585465" w:rsidRPr="00373A04" w:rsidRDefault="00585465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</w:t>
                            </w:r>
                            <w:r w:rsidR="00713ACA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GDAŃSKU (LPI FE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5465" w:rsidRDefault="00713ACA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85465" w:rsidRPr="00F258CA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585465" w:rsidRPr="00585465" w:rsidRDefault="00585465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WEJHEROWIE:</w:t>
                            </w:r>
                          </w:p>
                          <w:p w:rsidR="00BB66FC" w:rsidRPr="00AA33D7" w:rsidRDefault="00713ACA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SŁUPSKU:</w:t>
                            </w:r>
                          </w:p>
                          <w:p w:rsidR="00BB66FC" w:rsidRPr="00AA33D7" w:rsidRDefault="00713ACA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CHOJNICACH:</w:t>
                            </w:r>
                          </w:p>
                          <w:p w:rsidR="00BB66FC" w:rsidRPr="00AA33D7" w:rsidRDefault="00713ACA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MALBORKU:</w:t>
                            </w:r>
                          </w:p>
                          <w:p w:rsidR="00BB66FC" w:rsidRPr="00AA33D7" w:rsidRDefault="00713ACA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dla przedsiębiorstw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na rozwój”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2 marca 2016 r.  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590B51" w:rsidRDefault="00590B51" w:rsidP="00590B51">
                      <w:pPr>
                        <w:jc w:val="both"/>
                        <w:rPr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="00590B51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29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585465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lutego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roku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AA33D7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</w:t>
                      </w:r>
                      <w:r w:rsidR="00713ACA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GPI FE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713ACA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585465" w:rsidRPr="00373A04" w:rsidRDefault="00585465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Spotkanie </w:t>
                      </w:r>
                      <w:r w:rsidR="00713ACA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w GDAŃSKU (LPI FE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585465" w:rsidRDefault="00713ACA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585465" w:rsidRPr="00F258CA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585465" w:rsidRPr="00585465" w:rsidRDefault="00585465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WEJHEROWIE:</w:t>
                      </w:r>
                    </w:p>
                    <w:p w:rsidR="00BB66FC" w:rsidRPr="00AA33D7" w:rsidRDefault="00713ACA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SŁUPSKU:</w:t>
                      </w:r>
                    </w:p>
                    <w:p w:rsidR="00BB66FC" w:rsidRPr="00AA33D7" w:rsidRDefault="00713ACA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CHOJNICACH:</w:t>
                      </w:r>
                    </w:p>
                    <w:p w:rsidR="00BB66FC" w:rsidRPr="00AA33D7" w:rsidRDefault="00713ACA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0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MALBORKU:</w:t>
                      </w:r>
                    </w:p>
                    <w:p w:rsidR="00BB66FC" w:rsidRPr="00AA33D7" w:rsidRDefault="00713ACA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1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>
      <w:bookmarkStart w:id="0" w:name="_GoBack"/>
      <w:bookmarkEnd w:id="0"/>
    </w:p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C1" w:rsidRDefault="00EE3EC1">
      <w:r>
        <w:separator/>
      </w:r>
    </w:p>
  </w:endnote>
  <w:endnote w:type="continuationSeparator" w:id="0">
    <w:p w:rsidR="00EE3EC1" w:rsidRDefault="00E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C1" w:rsidRDefault="00EE3EC1">
      <w:r>
        <w:separator/>
      </w:r>
    </w:p>
  </w:footnote>
  <w:footnote w:type="continuationSeparator" w:id="0">
    <w:p w:rsidR="00EE3EC1" w:rsidRDefault="00E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0B51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B663F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3ACA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yperlink" Target="mailto:wejherowo.pife@pomorskie.e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albork.pife@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yperlink" Target="mailto:gdansk.pife@pomorskie.e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unktinformacyjny@pomorskie.eu" TargetMode="External"/><Relationship Id="rId20" Type="http://schemas.openxmlformats.org/officeDocument/2006/relationships/hyperlink" Target="mailto:chojnice.pife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.szumny@pomorskie.e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727DB-3C6B-44E1-A3DB-E1087F6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10</cp:revision>
  <cp:lastPrinted>2015-09-07T14:16:00Z</cp:lastPrinted>
  <dcterms:created xsi:type="dcterms:W3CDTF">2015-12-28T10:35:00Z</dcterms:created>
  <dcterms:modified xsi:type="dcterms:W3CDTF">2016-02-17T16:27:00Z</dcterms:modified>
</cp:coreProperties>
</file>